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479" w:rsidRPr="00F3153E" w:rsidRDefault="001F6479" w:rsidP="001F64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153E">
        <w:rPr>
          <w:rFonts w:ascii="Times New Roman" w:hAnsi="Times New Roman"/>
          <w:sz w:val="24"/>
          <w:szCs w:val="24"/>
        </w:rPr>
        <w:t xml:space="preserve">Управление образования, молодежной политики и спорта администрации </w:t>
      </w:r>
    </w:p>
    <w:p w:rsidR="001F6479" w:rsidRPr="00F3153E" w:rsidRDefault="001F6479" w:rsidP="001F64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153E">
        <w:rPr>
          <w:rFonts w:ascii="Times New Roman" w:hAnsi="Times New Roman"/>
          <w:sz w:val="24"/>
          <w:szCs w:val="24"/>
        </w:rPr>
        <w:t>Амурского муниципального района Хабаровского края</w:t>
      </w:r>
    </w:p>
    <w:p w:rsidR="001F6479" w:rsidRPr="00F3153E" w:rsidRDefault="001F6479" w:rsidP="001F64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153E">
        <w:rPr>
          <w:rFonts w:ascii="Times New Roman" w:hAnsi="Times New Roman"/>
          <w:sz w:val="24"/>
          <w:szCs w:val="24"/>
        </w:rPr>
        <w:t xml:space="preserve"> </w:t>
      </w:r>
    </w:p>
    <w:p w:rsidR="001F6479" w:rsidRPr="00F3153E" w:rsidRDefault="001F6479" w:rsidP="001F64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153E">
        <w:rPr>
          <w:rFonts w:ascii="Times New Roman" w:hAnsi="Times New Roman"/>
          <w:sz w:val="24"/>
          <w:szCs w:val="24"/>
        </w:rPr>
        <w:t xml:space="preserve">Муниципальное бюджетное  учреждение </w:t>
      </w:r>
    </w:p>
    <w:p w:rsidR="001F6479" w:rsidRPr="00F3153E" w:rsidRDefault="001F6479" w:rsidP="001F64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153E">
        <w:rPr>
          <w:rFonts w:ascii="Times New Roman" w:hAnsi="Times New Roman"/>
          <w:sz w:val="24"/>
          <w:szCs w:val="24"/>
        </w:rPr>
        <w:t xml:space="preserve">дополнительного образования  </w:t>
      </w:r>
    </w:p>
    <w:p w:rsidR="001F6479" w:rsidRPr="00F3153E" w:rsidRDefault="001F6479" w:rsidP="001F64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153E">
        <w:rPr>
          <w:rFonts w:ascii="Times New Roman" w:hAnsi="Times New Roman"/>
          <w:sz w:val="24"/>
          <w:szCs w:val="24"/>
        </w:rPr>
        <w:t xml:space="preserve">центр  творчества «Темп» г. Амурска </w:t>
      </w:r>
    </w:p>
    <w:p w:rsidR="001F6479" w:rsidRPr="00F3153E" w:rsidRDefault="001F6479" w:rsidP="001F64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153E">
        <w:rPr>
          <w:rFonts w:ascii="Times New Roman" w:hAnsi="Times New Roman"/>
          <w:sz w:val="24"/>
          <w:szCs w:val="24"/>
        </w:rPr>
        <w:t>Амурского муниципального района Хабаровского края</w:t>
      </w:r>
    </w:p>
    <w:p w:rsidR="001F6479" w:rsidRPr="00F3153E" w:rsidRDefault="001F6479" w:rsidP="001F64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33A7" w:rsidRPr="00F3153E" w:rsidRDefault="002A33A7" w:rsidP="001F64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33A7" w:rsidRPr="00F3153E" w:rsidRDefault="002A33A7" w:rsidP="001F64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710D" w:rsidRPr="00F3153E" w:rsidRDefault="00E2568C" w:rsidP="00B82D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DABA487" wp14:editId="3CD3DD08">
            <wp:extent cx="5939790" cy="1563838"/>
            <wp:effectExtent l="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63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479" w:rsidRPr="00F3153E" w:rsidRDefault="001F6479" w:rsidP="002F3F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479" w:rsidRPr="00F3153E" w:rsidRDefault="001F6479" w:rsidP="002F3F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479" w:rsidRPr="0025526A" w:rsidRDefault="001F6479" w:rsidP="001F6479">
      <w:pPr>
        <w:spacing w:after="0" w:line="240" w:lineRule="auto"/>
        <w:jc w:val="center"/>
        <w:rPr>
          <w:rFonts w:ascii="Times New Roman" w:hAnsi="Times New Roman"/>
          <w:sz w:val="40"/>
          <w:szCs w:val="24"/>
        </w:rPr>
      </w:pPr>
      <w:r w:rsidRPr="0025526A">
        <w:rPr>
          <w:rFonts w:ascii="Times New Roman" w:hAnsi="Times New Roman"/>
          <w:sz w:val="40"/>
          <w:szCs w:val="24"/>
        </w:rPr>
        <w:t xml:space="preserve">Дополнительная общеобразовательная  программа </w:t>
      </w:r>
      <w:r w:rsidR="00790580" w:rsidRPr="0025526A">
        <w:rPr>
          <w:rFonts w:ascii="Times New Roman" w:hAnsi="Times New Roman"/>
          <w:sz w:val="40"/>
          <w:szCs w:val="24"/>
        </w:rPr>
        <w:t>социально-гуманитарной направленности</w:t>
      </w:r>
      <w:r w:rsidRPr="0025526A">
        <w:rPr>
          <w:rFonts w:ascii="Times New Roman" w:hAnsi="Times New Roman"/>
          <w:sz w:val="40"/>
          <w:szCs w:val="24"/>
        </w:rPr>
        <w:t xml:space="preserve">  </w:t>
      </w:r>
    </w:p>
    <w:p w:rsidR="001F6479" w:rsidRPr="0025526A" w:rsidRDefault="001F6479" w:rsidP="001F6479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24"/>
        </w:rPr>
      </w:pPr>
      <w:r w:rsidRPr="0025526A">
        <w:rPr>
          <w:rFonts w:ascii="Times New Roman" w:hAnsi="Times New Roman"/>
          <w:b/>
          <w:i/>
          <w:sz w:val="48"/>
          <w:szCs w:val="24"/>
        </w:rPr>
        <w:t xml:space="preserve"> «</w:t>
      </w:r>
      <w:r w:rsidR="00790580" w:rsidRPr="0025526A">
        <w:rPr>
          <w:rFonts w:ascii="Times New Roman" w:hAnsi="Times New Roman"/>
          <w:b/>
          <w:i/>
          <w:sz w:val="48"/>
          <w:szCs w:val="24"/>
        </w:rPr>
        <w:t>Школа будущих родителей</w:t>
      </w:r>
      <w:r w:rsidRPr="0025526A">
        <w:rPr>
          <w:rFonts w:ascii="Times New Roman" w:hAnsi="Times New Roman"/>
          <w:b/>
          <w:i/>
          <w:sz w:val="48"/>
          <w:szCs w:val="24"/>
        </w:rPr>
        <w:t>»</w:t>
      </w:r>
    </w:p>
    <w:p w:rsidR="001F6479" w:rsidRPr="0025526A" w:rsidRDefault="001F6479" w:rsidP="001F647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5526A">
        <w:rPr>
          <w:rFonts w:ascii="Times New Roman" w:hAnsi="Times New Roman"/>
          <w:sz w:val="28"/>
          <w:szCs w:val="24"/>
        </w:rPr>
        <w:t xml:space="preserve">(вид деятельности – </w:t>
      </w:r>
      <w:r w:rsidR="00790580" w:rsidRPr="0025526A">
        <w:rPr>
          <w:rFonts w:ascii="Times New Roman" w:hAnsi="Times New Roman"/>
          <w:sz w:val="28"/>
          <w:szCs w:val="24"/>
        </w:rPr>
        <w:t>учебно-игровые сборы</w:t>
      </w:r>
      <w:r w:rsidRPr="0025526A">
        <w:rPr>
          <w:rFonts w:ascii="Times New Roman" w:hAnsi="Times New Roman"/>
          <w:sz w:val="28"/>
          <w:szCs w:val="24"/>
        </w:rPr>
        <w:t>)</w:t>
      </w:r>
    </w:p>
    <w:p w:rsidR="001F6479" w:rsidRPr="0025526A" w:rsidRDefault="001F6479" w:rsidP="001F647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1F6479" w:rsidRPr="0025526A" w:rsidRDefault="001F6479" w:rsidP="00BD46C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5526A">
        <w:rPr>
          <w:rFonts w:ascii="Times New Roman" w:hAnsi="Times New Roman"/>
          <w:sz w:val="28"/>
          <w:szCs w:val="24"/>
        </w:rPr>
        <w:t xml:space="preserve">Уровень освоения содержания программы – </w:t>
      </w:r>
      <w:r w:rsidR="003008E6" w:rsidRPr="0025526A">
        <w:rPr>
          <w:rFonts w:ascii="Times New Roman" w:hAnsi="Times New Roman"/>
          <w:sz w:val="28"/>
          <w:szCs w:val="24"/>
        </w:rPr>
        <w:t>базовый</w:t>
      </w:r>
      <w:r w:rsidRPr="0025526A">
        <w:rPr>
          <w:rFonts w:ascii="Times New Roman" w:hAnsi="Times New Roman"/>
          <w:sz w:val="28"/>
          <w:szCs w:val="24"/>
        </w:rPr>
        <w:t xml:space="preserve"> </w:t>
      </w:r>
    </w:p>
    <w:p w:rsidR="001F6479" w:rsidRPr="0025526A" w:rsidRDefault="001F6479" w:rsidP="001F647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5526A">
        <w:rPr>
          <w:rFonts w:ascii="Times New Roman" w:hAnsi="Times New Roman"/>
          <w:sz w:val="28"/>
          <w:szCs w:val="24"/>
        </w:rPr>
        <w:t xml:space="preserve">Возраст обучающихся – </w:t>
      </w:r>
      <w:r w:rsidR="006C5B9D" w:rsidRPr="0025526A">
        <w:rPr>
          <w:rFonts w:ascii="Times New Roman" w:hAnsi="Times New Roman"/>
          <w:sz w:val="28"/>
          <w:szCs w:val="24"/>
        </w:rPr>
        <w:t>14</w:t>
      </w:r>
      <w:r w:rsidR="00790580" w:rsidRPr="0025526A">
        <w:rPr>
          <w:rFonts w:ascii="Times New Roman" w:hAnsi="Times New Roman"/>
          <w:sz w:val="28"/>
          <w:szCs w:val="24"/>
        </w:rPr>
        <w:t>-1</w:t>
      </w:r>
      <w:r w:rsidR="00D57243" w:rsidRPr="0025526A">
        <w:rPr>
          <w:rFonts w:ascii="Times New Roman" w:hAnsi="Times New Roman"/>
          <w:sz w:val="28"/>
          <w:szCs w:val="24"/>
        </w:rPr>
        <w:t>8</w:t>
      </w:r>
      <w:r w:rsidR="00790580" w:rsidRPr="0025526A">
        <w:rPr>
          <w:rFonts w:ascii="Times New Roman" w:hAnsi="Times New Roman"/>
          <w:sz w:val="28"/>
          <w:szCs w:val="24"/>
        </w:rPr>
        <w:t xml:space="preserve"> </w:t>
      </w:r>
      <w:r w:rsidRPr="0025526A">
        <w:rPr>
          <w:rFonts w:ascii="Times New Roman" w:hAnsi="Times New Roman"/>
          <w:sz w:val="28"/>
          <w:szCs w:val="24"/>
        </w:rPr>
        <w:t xml:space="preserve"> лет</w:t>
      </w:r>
    </w:p>
    <w:p w:rsidR="001F6479" w:rsidRPr="0025526A" w:rsidRDefault="006C5B9D" w:rsidP="001F647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5526A">
        <w:rPr>
          <w:rFonts w:ascii="Times New Roman" w:hAnsi="Times New Roman"/>
          <w:sz w:val="28"/>
          <w:szCs w:val="24"/>
        </w:rPr>
        <w:t>Срок реализации –3</w:t>
      </w:r>
      <w:r w:rsidR="001F6479" w:rsidRPr="0025526A">
        <w:rPr>
          <w:rFonts w:ascii="Times New Roman" w:hAnsi="Times New Roman"/>
          <w:sz w:val="28"/>
          <w:szCs w:val="24"/>
        </w:rPr>
        <w:t xml:space="preserve"> дня</w:t>
      </w:r>
    </w:p>
    <w:p w:rsidR="001F6479" w:rsidRPr="00F3153E" w:rsidRDefault="001F6479" w:rsidP="001F64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153E">
        <w:rPr>
          <w:rFonts w:ascii="Times New Roman" w:hAnsi="Times New Roman"/>
          <w:sz w:val="24"/>
          <w:szCs w:val="24"/>
        </w:rPr>
        <w:t xml:space="preserve"> </w:t>
      </w:r>
    </w:p>
    <w:p w:rsidR="001F6479" w:rsidRPr="00F3153E" w:rsidRDefault="001F6479" w:rsidP="001F64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479" w:rsidRPr="00F3153E" w:rsidRDefault="001F6479" w:rsidP="001F64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479" w:rsidRPr="0025526A" w:rsidRDefault="001F6479" w:rsidP="001F647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F6479" w:rsidRPr="0025526A" w:rsidRDefault="001F6479" w:rsidP="001F6479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4"/>
        </w:rPr>
      </w:pPr>
      <w:r w:rsidRPr="0025526A">
        <w:rPr>
          <w:rFonts w:ascii="Times New Roman" w:hAnsi="Times New Roman"/>
          <w:sz w:val="28"/>
          <w:szCs w:val="24"/>
        </w:rPr>
        <w:t>Составитель:</w:t>
      </w:r>
    </w:p>
    <w:p w:rsidR="001F6479" w:rsidRPr="0025526A" w:rsidRDefault="00790580" w:rsidP="001F6479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4"/>
        </w:rPr>
      </w:pPr>
      <w:r w:rsidRPr="00E2568C">
        <w:rPr>
          <w:rFonts w:ascii="Times New Roman" w:hAnsi="Times New Roman"/>
          <w:sz w:val="28"/>
          <w:szCs w:val="24"/>
        </w:rPr>
        <w:t>Деревцова Наталья Федоровна</w:t>
      </w:r>
    </w:p>
    <w:p w:rsidR="001F6479" w:rsidRPr="0025526A" w:rsidRDefault="001F6479" w:rsidP="00C87605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25526A">
        <w:rPr>
          <w:rFonts w:ascii="Times New Roman" w:hAnsi="Times New Roman"/>
          <w:sz w:val="28"/>
          <w:szCs w:val="24"/>
        </w:rPr>
        <w:t xml:space="preserve">педагог дополнительного </w:t>
      </w:r>
      <w:r w:rsidR="00C87605" w:rsidRPr="0025526A">
        <w:rPr>
          <w:rFonts w:ascii="Times New Roman" w:hAnsi="Times New Roman"/>
          <w:sz w:val="28"/>
          <w:szCs w:val="24"/>
        </w:rPr>
        <w:t>о</w:t>
      </w:r>
      <w:r w:rsidRPr="0025526A">
        <w:rPr>
          <w:rFonts w:ascii="Times New Roman" w:hAnsi="Times New Roman"/>
          <w:sz w:val="28"/>
          <w:szCs w:val="24"/>
        </w:rPr>
        <w:t>бразования</w:t>
      </w:r>
    </w:p>
    <w:p w:rsidR="001F6479" w:rsidRPr="0025526A" w:rsidRDefault="001F6479" w:rsidP="001F647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87605" w:rsidRPr="00F3153E" w:rsidRDefault="00C87605" w:rsidP="001F64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3A7" w:rsidRPr="00F3153E" w:rsidRDefault="002A33A7" w:rsidP="001F64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3A7" w:rsidRPr="00F3153E" w:rsidRDefault="002A33A7" w:rsidP="001F64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3A7" w:rsidRDefault="002A33A7" w:rsidP="001F64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FFA" w:rsidRDefault="00355FFA" w:rsidP="001F64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FFA" w:rsidRDefault="00355FFA" w:rsidP="001F64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FFA" w:rsidRDefault="00355FFA" w:rsidP="001F64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3A7" w:rsidRPr="00F3153E" w:rsidRDefault="002A33A7" w:rsidP="001F64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479" w:rsidRPr="00F3153E" w:rsidRDefault="00004461" w:rsidP="001F64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1F6479" w:rsidRPr="0025526A" w:rsidRDefault="001F6479" w:rsidP="001F647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5526A">
        <w:rPr>
          <w:rFonts w:ascii="Times New Roman" w:hAnsi="Times New Roman"/>
          <w:sz w:val="28"/>
          <w:szCs w:val="24"/>
        </w:rPr>
        <w:t>Амурск</w:t>
      </w:r>
    </w:p>
    <w:p w:rsidR="003008E6" w:rsidRPr="0025526A" w:rsidRDefault="001F6479" w:rsidP="00355FF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5526A">
        <w:rPr>
          <w:rFonts w:ascii="Times New Roman" w:hAnsi="Times New Roman"/>
          <w:sz w:val="28"/>
          <w:szCs w:val="24"/>
        </w:rPr>
        <w:t>202</w:t>
      </w:r>
      <w:r w:rsidR="00A4204B">
        <w:rPr>
          <w:rFonts w:ascii="Times New Roman" w:hAnsi="Times New Roman"/>
          <w:sz w:val="28"/>
          <w:szCs w:val="24"/>
        </w:rPr>
        <w:t>4</w:t>
      </w:r>
    </w:p>
    <w:p w:rsidR="00F22258" w:rsidRPr="00F3153E" w:rsidRDefault="00F22258" w:rsidP="00C00B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120B" w:rsidRPr="0025526A" w:rsidRDefault="00CB13B8" w:rsidP="002F3F8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5526A">
        <w:rPr>
          <w:rFonts w:ascii="Times New Roman" w:hAnsi="Times New Roman"/>
          <w:b/>
          <w:sz w:val="28"/>
          <w:szCs w:val="24"/>
        </w:rPr>
        <w:t xml:space="preserve">Раздел 1. </w:t>
      </w:r>
      <w:r w:rsidR="005B120B" w:rsidRPr="0025526A">
        <w:rPr>
          <w:rFonts w:ascii="Times New Roman" w:hAnsi="Times New Roman"/>
          <w:b/>
          <w:sz w:val="28"/>
          <w:szCs w:val="24"/>
        </w:rPr>
        <w:t>Комплекс основных характеристик программы</w:t>
      </w:r>
    </w:p>
    <w:p w:rsidR="005B120B" w:rsidRPr="0025526A" w:rsidRDefault="005B120B" w:rsidP="00FC78B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8711E" w:rsidRPr="0025526A" w:rsidRDefault="009E1F86" w:rsidP="00FC78B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5526A">
        <w:rPr>
          <w:rFonts w:ascii="Times New Roman" w:hAnsi="Times New Roman"/>
          <w:b/>
          <w:sz w:val="28"/>
          <w:szCs w:val="24"/>
        </w:rPr>
        <w:t>Пояснительная записка</w:t>
      </w:r>
    </w:p>
    <w:p w:rsidR="00797B2D" w:rsidRPr="0025526A" w:rsidRDefault="00797B2D" w:rsidP="00FC78B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3008E6" w:rsidRDefault="0048711E" w:rsidP="002552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53E">
        <w:rPr>
          <w:rFonts w:ascii="Times New Roman" w:hAnsi="Times New Roman"/>
          <w:sz w:val="24"/>
          <w:szCs w:val="24"/>
        </w:rPr>
        <w:t>Авторы</w:t>
      </w:r>
      <w:r w:rsidR="00A856BC" w:rsidRPr="00F3153E">
        <w:rPr>
          <w:rFonts w:ascii="Times New Roman" w:hAnsi="Times New Roman"/>
          <w:sz w:val="24"/>
          <w:szCs w:val="24"/>
        </w:rPr>
        <w:t>,</w:t>
      </w:r>
      <w:r w:rsidRPr="00F3153E">
        <w:rPr>
          <w:rFonts w:ascii="Times New Roman" w:hAnsi="Times New Roman"/>
          <w:sz w:val="24"/>
          <w:szCs w:val="24"/>
        </w:rPr>
        <w:t xml:space="preserve"> изучающие </w:t>
      </w:r>
      <w:r w:rsidR="003305F3" w:rsidRPr="00F3153E">
        <w:rPr>
          <w:rFonts w:ascii="Times New Roman" w:hAnsi="Times New Roman"/>
          <w:sz w:val="24"/>
          <w:szCs w:val="24"/>
        </w:rPr>
        <w:t>проблемы современной семьи</w:t>
      </w:r>
      <w:r w:rsidRPr="00F3153E">
        <w:rPr>
          <w:rFonts w:ascii="Times New Roman" w:hAnsi="Times New Roman"/>
          <w:sz w:val="24"/>
          <w:szCs w:val="24"/>
        </w:rPr>
        <w:t xml:space="preserve">, считают, что ценностное отношение </w:t>
      </w:r>
      <w:r w:rsidR="003305F3" w:rsidRPr="00F3153E">
        <w:rPr>
          <w:rFonts w:ascii="Times New Roman" w:hAnsi="Times New Roman"/>
          <w:sz w:val="24"/>
          <w:szCs w:val="24"/>
        </w:rPr>
        <w:t xml:space="preserve">к семье </w:t>
      </w:r>
      <w:r w:rsidRPr="00F3153E">
        <w:rPr>
          <w:rFonts w:ascii="Times New Roman" w:hAnsi="Times New Roman"/>
          <w:sz w:val="24"/>
          <w:szCs w:val="24"/>
        </w:rPr>
        <w:t xml:space="preserve">играет роль поддержания нормального функционирования общества, а самое главное, формирование будущего поколения. Все более очевидно становится, что в современном мире умножилось число разводов и становится все меньше полных семей, где есть мама, папа. А в таких семьях утрачивается ценностное </w:t>
      </w:r>
      <w:r w:rsidR="00F3153E">
        <w:rPr>
          <w:rFonts w:ascii="Times New Roman" w:hAnsi="Times New Roman"/>
          <w:sz w:val="24"/>
          <w:szCs w:val="24"/>
        </w:rPr>
        <w:t xml:space="preserve">отношение к семье, в связи с не </w:t>
      </w:r>
      <w:r w:rsidRPr="00F3153E">
        <w:rPr>
          <w:rFonts w:ascii="Times New Roman" w:hAnsi="Times New Roman"/>
          <w:sz w:val="24"/>
          <w:szCs w:val="24"/>
        </w:rPr>
        <w:t>имеющейся семейной модели поведения, семейных традиций</w:t>
      </w:r>
      <w:r w:rsidR="003008E6">
        <w:rPr>
          <w:rFonts w:ascii="Times New Roman" w:hAnsi="Times New Roman"/>
          <w:sz w:val="24"/>
          <w:szCs w:val="24"/>
        </w:rPr>
        <w:t>.</w:t>
      </w:r>
    </w:p>
    <w:p w:rsidR="00004461" w:rsidRDefault="0048711E" w:rsidP="0000446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3153E">
        <w:rPr>
          <w:rFonts w:ascii="Times New Roman" w:hAnsi="Times New Roman"/>
          <w:sz w:val="24"/>
          <w:szCs w:val="24"/>
        </w:rPr>
        <w:t xml:space="preserve"> Современные исследования позволяют нам утверждать наличие данного факта. Нам интересно, возможно ли на практике сформировать ценностное отношение к семье у старшеклассников?</w:t>
      </w:r>
      <w:r w:rsidR="00797B2D" w:rsidRPr="00F3153E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004461" w:rsidRPr="001F3B2B" w:rsidRDefault="00004461" w:rsidP="0000446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F3B2B">
        <w:rPr>
          <w:rFonts w:ascii="Times New Roman" w:hAnsi="Times New Roman"/>
          <w:sz w:val="24"/>
        </w:rPr>
        <w:t>Данная программа разработана в соответствии с нормативными документами:</w:t>
      </w:r>
    </w:p>
    <w:p w:rsidR="00004461" w:rsidRPr="00F45F02" w:rsidRDefault="00004461" w:rsidP="00004461">
      <w:pPr>
        <w:pStyle w:val="a7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F45F02">
        <w:rPr>
          <w:rFonts w:ascii="Times New Roman" w:hAnsi="Times New Roman"/>
          <w:sz w:val="24"/>
        </w:rPr>
        <w:t>Федеральный закон от 29.12.2012 № 273-ФЗ «Об образовании в Российской Федерации»;</w:t>
      </w:r>
    </w:p>
    <w:p w:rsidR="00004461" w:rsidRPr="00F45F02" w:rsidRDefault="00004461" w:rsidP="00004461">
      <w:pPr>
        <w:pStyle w:val="a7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F45F02">
        <w:rPr>
          <w:rFonts w:ascii="Times New Roman" w:hAnsi="Times New Roman"/>
          <w:sz w:val="24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004461" w:rsidRPr="00F45F02" w:rsidRDefault="00004461" w:rsidP="00004461">
      <w:pPr>
        <w:pStyle w:val="a7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F45F02">
        <w:rPr>
          <w:rFonts w:ascii="Times New Roman" w:hAnsi="Times New Roman"/>
          <w:sz w:val="24"/>
        </w:rPr>
        <w:t>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04461" w:rsidRPr="00F45F02" w:rsidRDefault="00004461" w:rsidP="00004461">
      <w:pPr>
        <w:pStyle w:val="a7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F45F02">
        <w:rPr>
          <w:rFonts w:ascii="Times New Roman" w:hAnsi="Times New Roman"/>
          <w:sz w:val="24"/>
        </w:rPr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004461" w:rsidRPr="00F45F02" w:rsidRDefault="00004461" w:rsidP="00004461">
      <w:pPr>
        <w:pStyle w:val="a7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F45F02">
        <w:rPr>
          <w:rFonts w:ascii="Times New Roman" w:hAnsi="Times New Roman"/>
          <w:sz w:val="24"/>
        </w:rPr>
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:rsidR="00004461" w:rsidRPr="00F45F02" w:rsidRDefault="00004461" w:rsidP="00004461">
      <w:pPr>
        <w:pStyle w:val="a7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F45F02">
        <w:rPr>
          <w:rFonts w:ascii="Times New Roman" w:hAnsi="Times New Roman"/>
          <w:sz w:val="24"/>
        </w:rPr>
        <w:t xml:space="preserve">Федеральный проект «Успех каждого ребенка» национального проекта «Образование» от 01.10.2018 г.; </w:t>
      </w:r>
    </w:p>
    <w:p w:rsidR="00004461" w:rsidRPr="00F45F02" w:rsidRDefault="00004461" w:rsidP="00004461">
      <w:pPr>
        <w:pStyle w:val="a7"/>
        <w:numPr>
          <w:ilvl w:val="0"/>
          <w:numId w:val="19"/>
        </w:numPr>
        <w:spacing w:after="0" w:line="240" w:lineRule="auto"/>
        <w:ind w:left="717" w:hanging="357"/>
        <w:jc w:val="both"/>
        <w:rPr>
          <w:rFonts w:ascii="Times New Roman" w:hAnsi="Times New Roman"/>
          <w:color w:val="000000"/>
          <w:sz w:val="24"/>
        </w:rPr>
      </w:pPr>
      <w:r w:rsidRPr="00F45F02">
        <w:rPr>
          <w:rFonts w:ascii="Times New Roman" w:hAnsi="Times New Roman"/>
          <w:color w:val="000000"/>
          <w:sz w:val="24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:rsidR="00004461" w:rsidRPr="00F45F02" w:rsidRDefault="00004461" w:rsidP="00004461">
      <w:pPr>
        <w:pStyle w:val="a7"/>
        <w:numPr>
          <w:ilvl w:val="0"/>
          <w:numId w:val="19"/>
        </w:numPr>
        <w:spacing w:after="0" w:line="240" w:lineRule="auto"/>
        <w:ind w:left="717" w:hanging="357"/>
        <w:jc w:val="both"/>
        <w:rPr>
          <w:rFonts w:ascii="Times New Roman" w:hAnsi="Times New Roman"/>
          <w:sz w:val="24"/>
        </w:rPr>
      </w:pPr>
      <w:r w:rsidRPr="00F45F02">
        <w:rPr>
          <w:rFonts w:ascii="Times New Roman" w:hAnsi="Times New Roman"/>
          <w:sz w:val="24"/>
        </w:rPr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:rsidR="00004461" w:rsidRPr="005D21C6" w:rsidRDefault="00004461" w:rsidP="00004461">
      <w:pPr>
        <w:pStyle w:val="a7"/>
        <w:numPr>
          <w:ilvl w:val="0"/>
          <w:numId w:val="32"/>
        </w:numPr>
        <w:spacing w:after="0" w:line="240" w:lineRule="auto"/>
        <w:ind w:left="720" w:hanging="357"/>
        <w:jc w:val="both"/>
        <w:rPr>
          <w:rFonts w:ascii="Times New Roman" w:hAnsi="Times New Roman"/>
          <w:sz w:val="24"/>
        </w:rPr>
      </w:pPr>
      <w:r w:rsidRPr="00F45F02">
        <w:rPr>
          <w:rFonts w:ascii="Times New Roman" w:hAnsi="Times New Roman"/>
          <w:sz w:val="24"/>
        </w:rPr>
        <w:t xml:space="preserve">Устав МБУ «Темп» г. Амурска.  </w:t>
      </w:r>
    </w:p>
    <w:p w:rsidR="002A33A7" w:rsidRPr="00F3153E" w:rsidRDefault="00D34EC5" w:rsidP="0000446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3153E">
        <w:rPr>
          <w:rFonts w:ascii="Times New Roman" w:hAnsi="Times New Roman"/>
          <w:b/>
          <w:sz w:val="24"/>
          <w:szCs w:val="24"/>
        </w:rPr>
        <w:t>Новизна</w:t>
      </w:r>
      <w:r w:rsidR="002A33A7" w:rsidRPr="00F3153E">
        <w:rPr>
          <w:rFonts w:ascii="Times New Roman" w:hAnsi="Times New Roman"/>
          <w:sz w:val="24"/>
          <w:szCs w:val="24"/>
        </w:rPr>
        <w:t> п</w:t>
      </w:r>
      <w:r w:rsidRPr="00F3153E">
        <w:rPr>
          <w:rFonts w:ascii="Times New Roman" w:hAnsi="Times New Roman"/>
          <w:sz w:val="24"/>
          <w:szCs w:val="24"/>
        </w:rPr>
        <w:t xml:space="preserve">рограммы состоит: </w:t>
      </w:r>
    </w:p>
    <w:p w:rsidR="002A33A7" w:rsidRPr="00F3153E" w:rsidRDefault="002A33A7" w:rsidP="002552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153E">
        <w:rPr>
          <w:rFonts w:ascii="Times New Roman" w:hAnsi="Times New Roman"/>
          <w:sz w:val="24"/>
          <w:szCs w:val="24"/>
        </w:rPr>
        <w:t xml:space="preserve">- </w:t>
      </w:r>
      <w:r w:rsidR="00D34EC5" w:rsidRPr="00F3153E">
        <w:rPr>
          <w:rFonts w:ascii="Times New Roman" w:hAnsi="Times New Roman"/>
          <w:sz w:val="24"/>
          <w:szCs w:val="24"/>
        </w:rPr>
        <w:t>в комплексном методе обучения принципиально разным видам деятельности в рамках одной программы</w:t>
      </w:r>
      <w:r w:rsidRPr="00F3153E">
        <w:rPr>
          <w:rFonts w:ascii="Times New Roman" w:hAnsi="Times New Roman"/>
          <w:sz w:val="24"/>
          <w:szCs w:val="24"/>
        </w:rPr>
        <w:t>;</w:t>
      </w:r>
      <w:r w:rsidR="00D34EC5" w:rsidRPr="00F3153E">
        <w:rPr>
          <w:rFonts w:ascii="Times New Roman" w:hAnsi="Times New Roman"/>
          <w:sz w:val="24"/>
          <w:szCs w:val="24"/>
        </w:rPr>
        <w:t xml:space="preserve"> </w:t>
      </w:r>
    </w:p>
    <w:p w:rsidR="00641D8E" w:rsidRPr="00F3153E" w:rsidRDefault="00641D8E" w:rsidP="002552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153E">
        <w:rPr>
          <w:rFonts w:ascii="Times New Roman" w:hAnsi="Times New Roman"/>
          <w:sz w:val="24"/>
          <w:szCs w:val="24"/>
        </w:rPr>
        <w:t>- в приоритете интерактивных форм работы как наиболее эффективных для обогащения личного опыта участников программы;</w:t>
      </w:r>
    </w:p>
    <w:p w:rsidR="003008E6" w:rsidRDefault="002A33A7" w:rsidP="002552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3E">
        <w:rPr>
          <w:rFonts w:ascii="Times New Roman" w:hAnsi="Times New Roman"/>
          <w:sz w:val="24"/>
          <w:szCs w:val="24"/>
        </w:rPr>
        <w:t xml:space="preserve">- </w:t>
      </w:r>
      <w:r w:rsidR="00D34EC5" w:rsidRPr="00F3153E">
        <w:rPr>
          <w:rFonts w:ascii="Times New Roman" w:hAnsi="Times New Roman"/>
          <w:sz w:val="24"/>
          <w:szCs w:val="24"/>
        </w:rPr>
        <w:t xml:space="preserve">в создании развивающего образовательного пространства с использованием </w:t>
      </w:r>
      <w:r w:rsidR="00934791" w:rsidRPr="00F3153E">
        <w:rPr>
          <w:rFonts w:ascii="Times New Roman" w:hAnsi="Times New Roman"/>
          <w:sz w:val="24"/>
          <w:szCs w:val="24"/>
        </w:rPr>
        <w:t xml:space="preserve">игровых, </w:t>
      </w:r>
      <w:r w:rsidR="00D34EC5" w:rsidRPr="00F3153E">
        <w:rPr>
          <w:rFonts w:ascii="Times New Roman" w:hAnsi="Times New Roman"/>
          <w:sz w:val="24"/>
          <w:szCs w:val="24"/>
        </w:rPr>
        <w:t xml:space="preserve">коммуникационных технологий, в рамках которого </w:t>
      </w:r>
      <w:r w:rsidRPr="00F3153E">
        <w:rPr>
          <w:rFonts w:ascii="Times New Roman" w:hAnsi="Times New Roman"/>
          <w:sz w:val="24"/>
          <w:szCs w:val="24"/>
        </w:rPr>
        <w:t xml:space="preserve">обучающиеся </w:t>
      </w:r>
      <w:r w:rsidR="00D34EC5" w:rsidRPr="00F3153E">
        <w:rPr>
          <w:rFonts w:ascii="Times New Roman" w:hAnsi="Times New Roman"/>
          <w:sz w:val="24"/>
          <w:szCs w:val="24"/>
        </w:rPr>
        <w:t>приобр</w:t>
      </w:r>
      <w:r w:rsidR="006C5B9D" w:rsidRPr="00F3153E">
        <w:rPr>
          <w:rFonts w:ascii="Times New Roman" w:hAnsi="Times New Roman"/>
          <w:sz w:val="24"/>
          <w:szCs w:val="24"/>
        </w:rPr>
        <w:t xml:space="preserve">етают </w:t>
      </w:r>
      <w:r w:rsidR="00797B2D" w:rsidRPr="00F3153E">
        <w:rPr>
          <w:rFonts w:ascii="Times New Roman" w:hAnsi="Times New Roman"/>
          <w:sz w:val="24"/>
          <w:szCs w:val="24"/>
        </w:rPr>
        <w:t>понятия о семейных и жизненных ценностях.</w:t>
      </w:r>
    </w:p>
    <w:p w:rsidR="00355FFA" w:rsidRDefault="00355FFA" w:rsidP="002552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0732" w:rsidRPr="00F3153E" w:rsidRDefault="00621A27" w:rsidP="002552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526A"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7F661F" w:rsidRPr="002552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ктуальность</w:t>
      </w:r>
      <w:r w:rsidR="002552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программы</w:t>
      </w:r>
      <w:r w:rsidR="00CB13B8" w:rsidRPr="002552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7E0732" w:rsidRPr="00F3153E">
        <w:rPr>
          <w:rFonts w:ascii="Times New Roman" w:hAnsi="Times New Roman"/>
          <w:sz w:val="24"/>
          <w:szCs w:val="24"/>
        </w:rPr>
        <w:t xml:space="preserve">Программа «Школа будущих родителей» представляет собой один из вариантов решения задач по формированию ответственного родительства у обучающихся в условиях учреждения дополнительного образования детей. </w:t>
      </w:r>
      <w:r w:rsidR="00A856BC" w:rsidRPr="00F3153E">
        <w:rPr>
          <w:rFonts w:ascii="Times New Roman" w:hAnsi="Times New Roman"/>
          <w:sz w:val="24"/>
          <w:szCs w:val="24"/>
        </w:rPr>
        <w:t>Е</w:t>
      </w:r>
      <w:r w:rsidR="007E0732" w:rsidRPr="00F3153E">
        <w:rPr>
          <w:rFonts w:ascii="Times New Roman" w:hAnsi="Times New Roman"/>
          <w:sz w:val="24"/>
          <w:szCs w:val="24"/>
        </w:rPr>
        <w:t xml:space="preserve">е актуальность подчеркивает то, что в последние годы наблюдается значительное снижение качества воспитательной работы в школе, и особенно в сфере ценностного отношения к семейному воспитанию. </w:t>
      </w:r>
    </w:p>
    <w:p w:rsidR="00173F12" w:rsidRDefault="00F85BE2" w:rsidP="00173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53E">
        <w:rPr>
          <w:rFonts w:ascii="Times New Roman" w:hAnsi="Times New Roman"/>
          <w:b/>
          <w:sz w:val="24"/>
          <w:szCs w:val="24"/>
        </w:rPr>
        <w:lastRenderedPageBreak/>
        <w:t>Отличительные особенности</w:t>
      </w:r>
      <w:r w:rsidRPr="00F3153E">
        <w:rPr>
          <w:rFonts w:ascii="Times New Roman" w:hAnsi="Times New Roman"/>
          <w:sz w:val="24"/>
          <w:szCs w:val="24"/>
        </w:rPr>
        <w:t xml:space="preserve">. Наша задача </w:t>
      </w:r>
      <w:r w:rsidR="00797B2D" w:rsidRPr="00F3153E">
        <w:rPr>
          <w:rFonts w:ascii="Times New Roman" w:hAnsi="Times New Roman"/>
          <w:sz w:val="24"/>
          <w:szCs w:val="24"/>
        </w:rPr>
        <w:t>–</w:t>
      </w:r>
      <w:r w:rsidRPr="00F3153E">
        <w:rPr>
          <w:rFonts w:ascii="Times New Roman" w:hAnsi="Times New Roman"/>
          <w:sz w:val="24"/>
          <w:szCs w:val="24"/>
        </w:rPr>
        <w:t xml:space="preserve"> </w:t>
      </w:r>
      <w:r w:rsidR="00797B2D" w:rsidRPr="00F3153E">
        <w:rPr>
          <w:rFonts w:ascii="Times New Roman" w:hAnsi="Times New Roman"/>
          <w:sz w:val="24"/>
          <w:szCs w:val="24"/>
        </w:rPr>
        <w:t>в ходе разнообразных мероприятий во время учебно-игровых сборов</w:t>
      </w:r>
      <w:r w:rsidR="007E0732" w:rsidRPr="00F3153E">
        <w:rPr>
          <w:rFonts w:ascii="Times New Roman" w:hAnsi="Times New Roman"/>
          <w:sz w:val="24"/>
          <w:szCs w:val="24"/>
        </w:rPr>
        <w:t xml:space="preserve"> помочь осознать  и принять основной перечень ценностей в семье </w:t>
      </w:r>
      <w:r w:rsidRPr="00F3153E">
        <w:rPr>
          <w:rFonts w:ascii="Times New Roman" w:hAnsi="Times New Roman"/>
          <w:sz w:val="24"/>
          <w:szCs w:val="24"/>
        </w:rPr>
        <w:t xml:space="preserve"> и гармониз</w:t>
      </w:r>
      <w:r w:rsidR="007E0732" w:rsidRPr="00F3153E">
        <w:rPr>
          <w:rFonts w:ascii="Times New Roman" w:hAnsi="Times New Roman"/>
          <w:sz w:val="24"/>
          <w:szCs w:val="24"/>
        </w:rPr>
        <w:t>ировать</w:t>
      </w:r>
      <w:r w:rsidRPr="00F3153E">
        <w:rPr>
          <w:rFonts w:ascii="Times New Roman" w:hAnsi="Times New Roman"/>
          <w:sz w:val="24"/>
          <w:szCs w:val="24"/>
        </w:rPr>
        <w:t xml:space="preserve"> взаимоотношени</w:t>
      </w:r>
      <w:r w:rsidR="007E0732" w:rsidRPr="00F3153E">
        <w:rPr>
          <w:rFonts w:ascii="Times New Roman" w:hAnsi="Times New Roman"/>
          <w:sz w:val="24"/>
          <w:szCs w:val="24"/>
        </w:rPr>
        <w:t xml:space="preserve">я </w:t>
      </w:r>
      <w:r w:rsidRPr="00F3153E">
        <w:rPr>
          <w:rFonts w:ascii="Times New Roman" w:hAnsi="Times New Roman"/>
          <w:sz w:val="24"/>
          <w:szCs w:val="24"/>
        </w:rPr>
        <w:t>поколений в обществе.</w:t>
      </w:r>
    </w:p>
    <w:p w:rsidR="00173F12" w:rsidRPr="00F3153E" w:rsidRDefault="00621A27" w:rsidP="00173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26A">
        <w:rPr>
          <w:rFonts w:ascii="Times New Roman" w:hAnsi="Times New Roman"/>
          <w:b/>
          <w:sz w:val="24"/>
          <w:szCs w:val="24"/>
        </w:rPr>
        <w:t>Педагогическая целесообразность</w:t>
      </w:r>
      <w:r w:rsidRPr="0025526A">
        <w:rPr>
          <w:rFonts w:ascii="Times New Roman" w:hAnsi="Times New Roman"/>
          <w:sz w:val="24"/>
          <w:szCs w:val="24"/>
        </w:rPr>
        <w:t xml:space="preserve"> заключается</w:t>
      </w:r>
      <w:r w:rsidR="007E0732" w:rsidRPr="0025526A">
        <w:rPr>
          <w:rFonts w:ascii="Times New Roman" w:hAnsi="Times New Roman"/>
          <w:sz w:val="24"/>
          <w:szCs w:val="24"/>
        </w:rPr>
        <w:t xml:space="preserve"> </w:t>
      </w:r>
      <w:r w:rsidR="0025526A" w:rsidRPr="0025526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27B7C">
        <w:rPr>
          <w:rFonts w:ascii="Times New Roman" w:eastAsia="Times New Roman" w:hAnsi="Times New Roman"/>
          <w:sz w:val="24"/>
          <w:szCs w:val="24"/>
          <w:lang w:eastAsia="ru-RU"/>
        </w:rPr>
        <w:t xml:space="preserve"> том, что </w:t>
      </w:r>
      <w:r w:rsidR="00173F1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</w:t>
      </w:r>
      <w:r w:rsidR="00173F12">
        <w:rPr>
          <w:rFonts w:ascii="Times New Roman" w:hAnsi="Times New Roman"/>
          <w:sz w:val="24"/>
          <w:szCs w:val="24"/>
          <w:lang w:eastAsia="ru-RU"/>
        </w:rPr>
        <w:t xml:space="preserve">основывается на интересе, потребностях обучающихся. В программе удачно сочетаются взаимодействие </w:t>
      </w:r>
      <w:r w:rsidR="00173F12" w:rsidRPr="00F3153E">
        <w:rPr>
          <w:rFonts w:ascii="Times New Roman" w:hAnsi="Times New Roman"/>
          <w:sz w:val="24"/>
          <w:szCs w:val="24"/>
        </w:rPr>
        <w:t>специалистов разных сфер деятельности города и района (педагоги, психологи, юристы, специалисты отдела молодежной политики, медицинские работники</w:t>
      </w:r>
      <w:r w:rsidR="00173F12">
        <w:rPr>
          <w:rFonts w:ascii="Times New Roman" w:hAnsi="Times New Roman"/>
          <w:sz w:val="24"/>
          <w:szCs w:val="24"/>
        </w:rPr>
        <w:t>, родительская общественность, СМИ</w:t>
      </w:r>
      <w:r w:rsidR="00173F12" w:rsidRPr="00F3153E">
        <w:rPr>
          <w:rFonts w:ascii="Times New Roman" w:hAnsi="Times New Roman"/>
          <w:sz w:val="24"/>
          <w:szCs w:val="24"/>
        </w:rPr>
        <w:t xml:space="preserve">). </w:t>
      </w:r>
    </w:p>
    <w:p w:rsidR="00173F12" w:rsidRPr="00173F12" w:rsidRDefault="00173F12" w:rsidP="00173F1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 </w:t>
      </w:r>
      <w:r w:rsidRPr="0025526A">
        <w:rPr>
          <w:rFonts w:ascii="Times New Roman" w:eastAsia="Times New Roman" w:hAnsi="Times New Roman"/>
          <w:sz w:val="24"/>
          <w:szCs w:val="24"/>
          <w:lang w:eastAsia="ru-RU"/>
        </w:rPr>
        <w:t>создани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5526A">
        <w:rPr>
          <w:rFonts w:ascii="Times New Roman" w:eastAsia="Times New Roman" w:hAnsi="Times New Roman"/>
          <w:sz w:val="24"/>
          <w:szCs w:val="24"/>
          <w:lang w:eastAsia="ru-RU"/>
        </w:rPr>
        <w:t> условий для успешной социализации  старшеклассников  во взрослой жизни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они получают возможность</w:t>
      </w:r>
      <w:r w:rsidRPr="0025526A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 </w:t>
      </w:r>
      <w:r w:rsidRPr="0025526A">
        <w:rPr>
          <w:rFonts w:ascii="Times New Roman" w:eastAsia="Times New Roman" w:hAnsi="Times New Roman"/>
          <w:sz w:val="24"/>
          <w:szCs w:val="24"/>
          <w:lang w:eastAsia="ru-RU"/>
        </w:rPr>
        <w:t>готовности к самостоятельной  деятельности  и развити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5526A">
        <w:rPr>
          <w:rFonts w:ascii="Times New Roman" w:eastAsia="Times New Roman" w:hAnsi="Times New Roman"/>
          <w:sz w:val="24"/>
          <w:szCs w:val="24"/>
          <w:lang w:eastAsia="ru-RU"/>
        </w:rPr>
        <w:t xml:space="preserve"> адекватных представлений на основе  традиционных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семейных </w:t>
      </w:r>
      <w:r w:rsidRPr="0025526A">
        <w:rPr>
          <w:rFonts w:ascii="Times New Roman" w:eastAsia="Times New Roman" w:hAnsi="Times New Roman"/>
          <w:sz w:val="24"/>
          <w:szCs w:val="24"/>
          <w:lang w:eastAsia="ru-RU"/>
        </w:rPr>
        <w:t>ценностей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72BDD" w:rsidRPr="00F3153E" w:rsidRDefault="00A223CC" w:rsidP="002552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b/>
          <w:sz w:val="24"/>
          <w:szCs w:val="24"/>
          <w:lang w:eastAsia="ru-RU"/>
        </w:rPr>
        <w:t>Адресат программы</w:t>
      </w:r>
      <w:r w:rsidR="00B82D30"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обучающиеся </w:t>
      </w:r>
      <w:r w:rsidR="00934791" w:rsidRPr="00F3153E">
        <w:rPr>
          <w:rFonts w:ascii="Times New Roman" w:eastAsia="Times New Roman" w:hAnsi="Times New Roman"/>
          <w:sz w:val="24"/>
          <w:szCs w:val="24"/>
          <w:lang w:eastAsia="ru-RU"/>
        </w:rPr>
        <w:t>14-18</w:t>
      </w:r>
      <w:r w:rsidR="00B82D30"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лет. </w:t>
      </w: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2BDD"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любого человека, в том числе и подростка, характерно внутреннее стремление к счастью. Достижение этой цели во многом зависит от того, готов ли он создать счастливую семью. На пути к семейному счастью есть много сложностей. Молодой человек часто не знает, как поступить в той или иной ситуации, связанной с жизнью семьи, не имеет представлений о правильном устроении семейной жизни, не видит реального примера счастливого брака. </w:t>
      </w:r>
    </w:p>
    <w:p w:rsidR="00B82D30" w:rsidRPr="00F3153E" w:rsidRDefault="00B82D30" w:rsidP="00B82D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>Программа</w:t>
      </w:r>
      <w:r w:rsid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«Школа будущих родителей»</w:t>
      </w: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основывается на следующих характеристиках возрастной группы обучающихся: </w:t>
      </w:r>
    </w:p>
    <w:p w:rsidR="00B82D30" w:rsidRPr="00F3153E" w:rsidRDefault="00B82D30" w:rsidP="00B82D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>- потребность в жизненном самоопределении и обращенность планов в будущее</w:t>
      </w:r>
      <w:r w:rsidR="002A33A7" w:rsidRPr="00F3153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33A7"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 осмысление с этих позиций настоящего; </w:t>
      </w:r>
    </w:p>
    <w:p w:rsidR="00B82D30" w:rsidRPr="00F3153E" w:rsidRDefault="00B82D30" w:rsidP="00B82D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- осознание своей идентичности как гражданина страны; </w:t>
      </w:r>
    </w:p>
    <w:p w:rsidR="00B82D30" w:rsidRPr="00F3153E" w:rsidRDefault="00B82D30" w:rsidP="00B82D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- тенденция к осознанию </w:t>
      </w:r>
      <w:proofErr w:type="gramStart"/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87605" w:rsidRPr="00F3153E">
        <w:rPr>
          <w:rFonts w:ascii="Times New Roman" w:eastAsia="Times New Roman" w:hAnsi="Times New Roman"/>
          <w:sz w:val="24"/>
          <w:szCs w:val="24"/>
          <w:lang w:eastAsia="ru-RU"/>
        </w:rPr>
        <w:t>бучающими</w:t>
      </w: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proofErr w:type="gramEnd"/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своего мировоззрения; </w:t>
      </w:r>
    </w:p>
    <w:p w:rsidR="00B82D30" w:rsidRPr="00F3153E" w:rsidRDefault="00B82D30" w:rsidP="00B82D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- потребность в осознании себя как целостной личности, оценке своих возможностей в выборе </w:t>
      </w:r>
      <w:r w:rsidR="00641D8E" w:rsidRPr="00F3153E">
        <w:rPr>
          <w:rFonts w:ascii="Times New Roman" w:eastAsia="Times New Roman" w:hAnsi="Times New Roman"/>
          <w:sz w:val="24"/>
          <w:szCs w:val="24"/>
          <w:lang w:eastAsia="ru-RU"/>
        </w:rPr>
        <w:t>жизненного пути</w:t>
      </w: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, в осознании своей жизненной позиции; </w:t>
      </w:r>
    </w:p>
    <w:p w:rsidR="00B82D30" w:rsidRPr="00F3153E" w:rsidRDefault="00B82D30" w:rsidP="00B82D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- интерес ко всем формам самообразования; </w:t>
      </w:r>
    </w:p>
    <w:p w:rsidR="00B82D30" w:rsidRPr="00F3153E" w:rsidRDefault="00B82D30" w:rsidP="00B82D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- избирательность познавательных мотивов; </w:t>
      </w:r>
    </w:p>
    <w:p w:rsidR="00B82D30" w:rsidRPr="00F3153E" w:rsidRDefault="00B82D30" w:rsidP="00B82D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>- устойчивость интересов, их относительная независимость от мнения окружающих.</w:t>
      </w:r>
    </w:p>
    <w:p w:rsidR="00B82D30" w:rsidRPr="00F3153E" w:rsidRDefault="00B82D30" w:rsidP="00B82D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Принцип набора обучающихся - добровольность,  заинтересованность.     </w:t>
      </w:r>
    </w:p>
    <w:p w:rsidR="00CB13B8" w:rsidRPr="00F3153E" w:rsidRDefault="007F661F" w:rsidP="001F7C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3E">
        <w:rPr>
          <w:rFonts w:ascii="Times New Roman" w:hAnsi="Times New Roman"/>
          <w:b/>
          <w:sz w:val="24"/>
          <w:szCs w:val="24"/>
          <w:lang w:eastAsia="ru-RU"/>
        </w:rPr>
        <w:t>Срок реализации программы</w:t>
      </w:r>
      <w:r w:rsidR="001F7C27" w:rsidRPr="00F3153E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C87605" w:rsidRPr="00F315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B13B8" w:rsidRPr="00F3153E">
        <w:rPr>
          <w:rFonts w:ascii="Times New Roman" w:hAnsi="Times New Roman"/>
          <w:sz w:val="24"/>
          <w:szCs w:val="24"/>
          <w:lang w:eastAsia="ru-RU"/>
        </w:rPr>
        <w:t>Данная п</w:t>
      </w:r>
      <w:r w:rsidR="001F7C27" w:rsidRPr="00F3153E">
        <w:rPr>
          <w:rFonts w:ascii="Times New Roman" w:hAnsi="Times New Roman"/>
          <w:sz w:val="24"/>
          <w:szCs w:val="24"/>
          <w:lang w:eastAsia="ru-RU"/>
        </w:rPr>
        <w:t xml:space="preserve">рограмма </w:t>
      </w:r>
      <w:r w:rsidR="002A33A7" w:rsidRPr="00F3153E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F7C27" w:rsidRPr="00F3153E">
        <w:rPr>
          <w:rFonts w:ascii="Times New Roman" w:hAnsi="Times New Roman"/>
          <w:sz w:val="24"/>
          <w:szCs w:val="24"/>
          <w:lang w:eastAsia="ru-RU"/>
        </w:rPr>
        <w:t>краткосрочная</w:t>
      </w:r>
      <w:r w:rsidR="00CB13B8" w:rsidRPr="00F3153E">
        <w:rPr>
          <w:rFonts w:ascii="Times New Roman" w:hAnsi="Times New Roman"/>
          <w:sz w:val="24"/>
          <w:szCs w:val="24"/>
          <w:lang w:eastAsia="ru-RU"/>
        </w:rPr>
        <w:t>:</w:t>
      </w:r>
      <w:r w:rsidRPr="00F315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C5B9D" w:rsidRPr="00F3153E">
        <w:rPr>
          <w:rFonts w:ascii="Times New Roman" w:hAnsi="Times New Roman"/>
          <w:sz w:val="24"/>
          <w:szCs w:val="24"/>
          <w:lang w:eastAsia="ru-RU"/>
        </w:rPr>
        <w:t>3</w:t>
      </w:r>
      <w:r w:rsidR="00F913F8" w:rsidRPr="00F3153E">
        <w:rPr>
          <w:rFonts w:ascii="Times New Roman" w:hAnsi="Times New Roman"/>
          <w:sz w:val="24"/>
          <w:szCs w:val="24"/>
          <w:lang w:eastAsia="ru-RU"/>
        </w:rPr>
        <w:t xml:space="preserve"> дня</w:t>
      </w:r>
      <w:r w:rsidR="00CB13B8" w:rsidRPr="00F3153E">
        <w:rPr>
          <w:rFonts w:ascii="Times New Roman" w:hAnsi="Times New Roman"/>
          <w:sz w:val="24"/>
          <w:szCs w:val="24"/>
          <w:lang w:eastAsia="ru-RU"/>
        </w:rPr>
        <w:t>, 1</w:t>
      </w:r>
      <w:r w:rsidR="00C86748" w:rsidRPr="00F3153E">
        <w:rPr>
          <w:rFonts w:ascii="Times New Roman" w:hAnsi="Times New Roman"/>
          <w:sz w:val="24"/>
          <w:szCs w:val="24"/>
          <w:lang w:eastAsia="ru-RU"/>
        </w:rPr>
        <w:t>4</w:t>
      </w:r>
      <w:r w:rsidR="00CB13B8" w:rsidRPr="00F3153E">
        <w:rPr>
          <w:rFonts w:ascii="Times New Roman" w:hAnsi="Times New Roman"/>
          <w:sz w:val="24"/>
          <w:szCs w:val="24"/>
          <w:lang w:eastAsia="ru-RU"/>
        </w:rPr>
        <w:t xml:space="preserve"> часов</w:t>
      </w:r>
      <w:r w:rsidRPr="00F3153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7622F" w:rsidRPr="00F3153E" w:rsidRDefault="005B120B" w:rsidP="00A223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153E">
        <w:rPr>
          <w:rFonts w:ascii="Times New Roman" w:hAnsi="Times New Roman"/>
          <w:b/>
          <w:sz w:val="24"/>
          <w:szCs w:val="24"/>
        </w:rPr>
        <w:t>Форма реализации</w:t>
      </w:r>
      <w:r w:rsidRPr="00F3153E">
        <w:rPr>
          <w:rFonts w:ascii="Times New Roman" w:hAnsi="Times New Roman"/>
          <w:sz w:val="24"/>
          <w:szCs w:val="24"/>
        </w:rPr>
        <w:t xml:space="preserve"> программы – очная.</w:t>
      </w:r>
    </w:p>
    <w:p w:rsidR="00F913F8" w:rsidRPr="00F3153E" w:rsidRDefault="001F7C27" w:rsidP="00A223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hAnsi="Times New Roman"/>
          <w:b/>
          <w:sz w:val="24"/>
          <w:szCs w:val="24"/>
          <w:lang w:eastAsia="ru-RU"/>
        </w:rPr>
        <w:t>Форма организации деятельности</w:t>
      </w:r>
      <w:r w:rsidR="00A223CC" w:rsidRPr="00F3153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A223CC" w:rsidRPr="00F315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223CC" w:rsidRPr="00F3153E">
        <w:rPr>
          <w:rFonts w:ascii="Times New Roman" w:eastAsia="Times New Roman" w:hAnsi="Times New Roman"/>
          <w:sz w:val="24"/>
          <w:szCs w:val="24"/>
          <w:lang w:eastAsia="ru-RU"/>
        </w:rPr>
        <w:t>Программа носит практико-ориентированный характер</w:t>
      </w:r>
      <w:r w:rsidR="00A856BC" w:rsidRPr="00F3153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D6670"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56BC" w:rsidRPr="00F3153E">
        <w:rPr>
          <w:rFonts w:ascii="Times New Roman" w:eastAsia="Times New Roman" w:hAnsi="Times New Roman"/>
          <w:sz w:val="24"/>
          <w:szCs w:val="24"/>
          <w:lang w:eastAsia="ru-RU"/>
        </w:rPr>
        <w:t>реализуется в виде учебно-игровых сборов.</w:t>
      </w:r>
      <w:r w:rsidR="00A223CC"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B120B" w:rsidRPr="00F3153E" w:rsidRDefault="005B120B" w:rsidP="005B1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153E">
        <w:rPr>
          <w:rFonts w:ascii="Times New Roman" w:hAnsi="Times New Roman"/>
          <w:b/>
          <w:bCs/>
          <w:sz w:val="24"/>
          <w:szCs w:val="24"/>
          <w:lang w:eastAsia="ru-RU"/>
        </w:rPr>
        <w:t>Формы обучения</w:t>
      </w:r>
      <w:r w:rsidR="00A223CC" w:rsidRPr="00F3153E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CB13B8" w:rsidRPr="00F3153E" w:rsidRDefault="00CB13B8" w:rsidP="005B120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>- мастер-класс;</w:t>
      </w:r>
    </w:p>
    <w:p w:rsidR="00A856BC" w:rsidRPr="00F3153E" w:rsidRDefault="00A856BC" w:rsidP="005B120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>- тренинг;</w:t>
      </w:r>
    </w:p>
    <w:p w:rsidR="00A856BC" w:rsidRPr="00F3153E" w:rsidRDefault="00A856BC" w:rsidP="005B120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51CDD"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>ток-шоу;</w:t>
      </w:r>
    </w:p>
    <w:p w:rsidR="00A856BC" w:rsidRPr="00F3153E" w:rsidRDefault="00A856BC" w:rsidP="00A856B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>- работа в группах;</w:t>
      </w:r>
    </w:p>
    <w:p w:rsidR="00A856BC" w:rsidRPr="00F3153E" w:rsidRDefault="00A856BC" w:rsidP="00A856B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27B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>лекция;</w:t>
      </w:r>
    </w:p>
    <w:p w:rsidR="00A856BC" w:rsidRPr="00F3153E" w:rsidRDefault="00A856BC" w:rsidP="00A856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- игра и упражнение;</w:t>
      </w:r>
    </w:p>
    <w:p w:rsidR="00F3153E" w:rsidRPr="00F3153E" w:rsidRDefault="00CB13B8" w:rsidP="00927B7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>- практическая работа.</w:t>
      </w:r>
    </w:p>
    <w:p w:rsidR="00A223CC" w:rsidRPr="00F3153E" w:rsidRDefault="00A223CC" w:rsidP="00A223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153E">
        <w:rPr>
          <w:rFonts w:ascii="Times New Roman" w:hAnsi="Times New Roman"/>
          <w:b/>
          <w:sz w:val="24"/>
          <w:szCs w:val="24"/>
          <w:lang w:eastAsia="ru-RU"/>
        </w:rPr>
        <w:t xml:space="preserve">Режим занятий: </w:t>
      </w:r>
      <w:r w:rsidRPr="00F3153E">
        <w:rPr>
          <w:rFonts w:ascii="Times New Roman" w:hAnsi="Times New Roman"/>
          <w:sz w:val="24"/>
          <w:szCs w:val="24"/>
          <w:lang w:eastAsia="ru-RU"/>
        </w:rPr>
        <w:t xml:space="preserve">Занятия проходят в течение </w:t>
      </w:r>
      <w:r w:rsidR="004E79CF" w:rsidRPr="00F3153E">
        <w:rPr>
          <w:rFonts w:ascii="Times New Roman" w:hAnsi="Times New Roman"/>
          <w:sz w:val="24"/>
          <w:szCs w:val="24"/>
          <w:lang w:eastAsia="ru-RU"/>
        </w:rPr>
        <w:t>трех</w:t>
      </w:r>
      <w:r w:rsidRPr="00F3153E">
        <w:rPr>
          <w:rFonts w:ascii="Times New Roman" w:hAnsi="Times New Roman"/>
          <w:sz w:val="24"/>
          <w:szCs w:val="24"/>
          <w:lang w:eastAsia="ru-RU"/>
        </w:rPr>
        <w:t xml:space="preserve"> дней:</w:t>
      </w:r>
    </w:p>
    <w:p w:rsidR="00A223CC" w:rsidRPr="00F3153E" w:rsidRDefault="00A223CC" w:rsidP="00A223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153E">
        <w:rPr>
          <w:rFonts w:ascii="Times New Roman" w:hAnsi="Times New Roman"/>
          <w:sz w:val="24"/>
          <w:szCs w:val="24"/>
        </w:rPr>
        <w:t xml:space="preserve">- теоретические - </w:t>
      </w:r>
      <w:r w:rsidR="00C86748" w:rsidRPr="00F3153E">
        <w:rPr>
          <w:rFonts w:ascii="Times New Roman" w:hAnsi="Times New Roman"/>
          <w:sz w:val="24"/>
          <w:szCs w:val="24"/>
        </w:rPr>
        <w:t>3</w:t>
      </w:r>
      <w:r w:rsidRPr="00F3153E">
        <w:rPr>
          <w:rFonts w:ascii="Times New Roman" w:hAnsi="Times New Roman"/>
          <w:sz w:val="24"/>
          <w:szCs w:val="24"/>
        </w:rPr>
        <w:t xml:space="preserve"> часа;</w:t>
      </w:r>
    </w:p>
    <w:p w:rsidR="00F3153E" w:rsidRPr="00F3153E" w:rsidRDefault="00A223CC" w:rsidP="00355F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153E">
        <w:rPr>
          <w:rFonts w:ascii="Times New Roman" w:hAnsi="Times New Roman"/>
          <w:sz w:val="24"/>
          <w:szCs w:val="24"/>
        </w:rPr>
        <w:t>- практические –</w:t>
      </w:r>
      <w:r w:rsidR="00C86748" w:rsidRPr="00F3153E">
        <w:rPr>
          <w:rFonts w:ascii="Times New Roman" w:hAnsi="Times New Roman"/>
          <w:sz w:val="24"/>
          <w:szCs w:val="24"/>
        </w:rPr>
        <w:t>11</w:t>
      </w:r>
      <w:r w:rsidRPr="00F3153E">
        <w:rPr>
          <w:rFonts w:ascii="Times New Roman" w:hAnsi="Times New Roman"/>
          <w:sz w:val="24"/>
          <w:szCs w:val="24"/>
        </w:rPr>
        <w:t xml:space="preserve"> часов.</w:t>
      </w:r>
    </w:p>
    <w:p w:rsidR="00A223CC" w:rsidRPr="00F3153E" w:rsidRDefault="00B51CDD" w:rsidP="00A223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153E">
        <w:rPr>
          <w:rFonts w:ascii="Times New Roman" w:hAnsi="Times New Roman"/>
          <w:sz w:val="24"/>
          <w:szCs w:val="24"/>
        </w:rPr>
        <w:t>В игровой форме  обучающиеся получают возможность примерить на себя разнообразные социальные роли в семье, группе сверстников</w:t>
      </w:r>
      <w:r w:rsidR="00472BDD" w:rsidRPr="00F3153E">
        <w:rPr>
          <w:rFonts w:ascii="Times New Roman" w:hAnsi="Times New Roman"/>
          <w:sz w:val="24"/>
          <w:szCs w:val="24"/>
        </w:rPr>
        <w:t>,</w:t>
      </w:r>
      <w:r w:rsidR="00F3153E">
        <w:rPr>
          <w:rFonts w:ascii="Times New Roman" w:hAnsi="Times New Roman"/>
          <w:sz w:val="24"/>
          <w:szCs w:val="24"/>
        </w:rPr>
        <w:t xml:space="preserve"> </w:t>
      </w:r>
      <w:r w:rsidR="00472BDD" w:rsidRPr="00F3153E">
        <w:rPr>
          <w:rFonts w:ascii="Times New Roman" w:hAnsi="Times New Roman"/>
          <w:sz w:val="24"/>
          <w:szCs w:val="24"/>
        </w:rPr>
        <w:t>обществе.</w:t>
      </w:r>
    </w:p>
    <w:p w:rsidR="00F3153E" w:rsidRDefault="00F3153E" w:rsidP="00197C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568C" w:rsidRDefault="00E2568C" w:rsidP="005B120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2568C" w:rsidRDefault="00E2568C" w:rsidP="005B120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B120B" w:rsidRPr="00927B7C" w:rsidRDefault="005B120B" w:rsidP="005B120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27B7C">
        <w:rPr>
          <w:rFonts w:ascii="Times New Roman" w:hAnsi="Times New Roman"/>
          <w:b/>
          <w:sz w:val="28"/>
          <w:szCs w:val="24"/>
        </w:rPr>
        <w:lastRenderedPageBreak/>
        <w:t>Цель и задачи программы</w:t>
      </w:r>
    </w:p>
    <w:p w:rsidR="00934791" w:rsidRPr="00F3153E" w:rsidRDefault="00934791" w:rsidP="005B12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7CF1" w:rsidRDefault="00350C38" w:rsidP="003008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3153E">
        <w:rPr>
          <w:rFonts w:ascii="Times New Roman" w:hAnsi="Times New Roman"/>
          <w:b/>
          <w:sz w:val="24"/>
          <w:szCs w:val="24"/>
        </w:rPr>
        <w:t>Цель программы</w:t>
      </w:r>
      <w:r w:rsidRPr="00F3153E">
        <w:rPr>
          <w:rFonts w:ascii="Times New Roman" w:hAnsi="Times New Roman"/>
          <w:sz w:val="24"/>
          <w:szCs w:val="24"/>
        </w:rPr>
        <w:t>:</w:t>
      </w:r>
      <w:r w:rsidR="008F02E9" w:rsidRPr="00F3153E">
        <w:rPr>
          <w:rFonts w:ascii="Times New Roman" w:hAnsi="Times New Roman"/>
          <w:sz w:val="24"/>
          <w:szCs w:val="24"/>
        </w:rPr>
        <w:t xml:space="preserve"> </w:t>
      </w:r>
      <w:r w:rsidR="00197CF1">
        <w:rPr>
          <w:rFonts w:ascii="Times New Roman" w:hAnsi="Times New Roman"/>
          <w:sz w:val="24"/>
          <w:szCs w:val="24"/>
        </w:rPr>
        <w:t xml:space="preserve">Подготовка старшеклассников к семейной жизни  через формирование </w:t>
      </w:r>
      <w:r w:rsidR="00197CF1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ответственного отношения к семейным ценностям  </w:t>
      </w:r>
    </w:p>
    <w:p w:rsidR="003008E6" w:rsidRPr="00197CF1" w:rsidRDefault="003008E6" w:rsidP="00197CF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F02E9" w:rsidRPr="00F3153E" w:rsidRDefault="00350C38" w:rsidP="008F02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153E">
        <w:rPr>
          <w:rFonts w:ascii="Times New Roman" w:hAnsi="Times New Roman"/>
          <w:b/>
          <w:bCs/>
          <w:sz w:val="24"/>
          <w:szCs w:val="24"/>
        </w:rPr>
        <w:t>Задачи</w:t>
      </w:r>
      <w:r w:rsidRPr="00F3153E">
        <w:rPr>
          <w:rFonts w:ascii="Times New Roman" w:hAnsi="Times New Roman"/>
          <w:bCs/>
          <w:sz w:val="24"/>
          <w:szCs w:val="24"/>
        </w:rPr>
        <w:t>:</w:t>
      </w:r>
    </w:p>
    <w:p w:rsidR="008F02E9" w:rsidRPr="00F3153E" w:rsidRDefault="008F02E9" w:rsidP="008F02E9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F3153E">
        <w:rPr>
          <w:rFonts w:ascii="Times New Roman" w:hAnsi="Times New Roman"/>
          <w:bCs/>
          <w:i/>
          <w:sz w:val="24"/>
          <w:szCs w:val="24"/>
        </w:rPr>
        <w:t xml:space="preserve">Личностные </w:t>
      </w:r>
    </w:p>
    <w:p w:rsidR="008F02E9" w:rsidRPr="00F3153E" w:rsidRDefault="008F02E9" w:rsidP="008F02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формировать у обучающихся </w:t>
      </w:r>
      <w:r w:rsidR="00A856BC" w:rsidRPr="00F3153E">
        <w:rPr>
          <w:rFonts w:ascii="Times New Roman" w:eastAsia="Times New Roman" w:hAnsi="Times New Roman"/>
          <w:sz w:val="24"/>
          <w:szCs w:val="24"/>
          <w:lang w:eastAsia="ru-RU"/>
        </w:rPr>
        <w:t>ответственно</w:t>
      </w:r>
      <w:r w:rsidR="00A9608F" w:rsidRPr="00F3153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A856BC"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отношени</w:t>
      </w:r>
      <w:r w:rsidR="00A9608F" w:rsidRPr="00F3153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A856BC"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к своему здоровью</w:t>
      </w: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8F02E9" w:rsidRPr="00F3153E" w:rsidRDefault="00A9608F" w:rsidP="008F02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3153E">
        <w:rPr>
          <w:rFonts w:ascii="Times New Roman" w:hAnsi="Times New Roman"/>
          <w:sz w:val="24"/>
          <w:szCs w:val="24"/>
        </w:rPr>
        <w:t>воспит</w:t>
      </w:r>
      <w:r w:rsidR="00472BDD" w:rsidRPr="00F3153E">
        <w:rPr>
          <w:rFonts w:ascii="Times New Roman" w:hAnsi="Times New Roman"/>
          <w:sz w:val="24"/>
          <w:szCs w:val="24"/>
        </w:rPr>
        <w:t>ывать</w:t>
      </w:r>
      <w:r w:rsidRPr="00F3153E">
        <w:rPr>
          <w:rFonts w:ascii="Times New Roman" w:hAnsi="Times New Roman"/>
          <w:sz w:val="24"/>
          <w:szCs w:val="24"/>
        </w:rPr>
        <w:t xml:space="preserve"> </w:t>
      </w:r>
      <w:r w:rsidR="00472BDD" w:rsidRPr="00F3153E">
        <w:rPr>
          <w:rFonts w:ascii="Times New Roman" w:hAnsi="Times New Roman"/>
          <w:sz w:val="24"/>
          <w:szCs w:val="24"/>
        </w:rPr>
        <w:t xml:space="preserve">навыки </w:t>
      </w:r>
      <w:proofErr w:type="gramStart"/>
      <w:r w:rsidRPr="00F3153E">
        <w:rPr>
          <w:rFonts w:ascii="Times New Roman" w:hAnsi="Times New Roman"/>
          <w:sz w:val="24"/>
          <w:szCs w:val="24"/>
        </w:rPr>
        <w:t>ответственного</w:t>
      </w:r>
      <w:proofErr w:type="gramEnd"/>
      <w:r w:rsidRPr="00F3153E">
        <w:rPr>
          <w:rFonts w:ascii="Times New Roman" w:hAnsi="Times New Roman"/>
          <w:sz w:val="24"/>
          <w:szCs w:val="24"/>
        </w:rPr>
        <w:t xml:space="preserve"> родительства</w:t>
      </w:r>
      <w:r w:rsidR="00472BDD" w:rsidRPr="00F3153E">
        <w:rPr>
          <w:rFonts w:ascii="Times New Roman" w:hAnsi="Times New Roman"/>
          <w:sz w:val="24"/>
          <w:szCs w:val="24"/>
        </w:rPr>
        <w:t>;</w:t>
      </w:r>
    </w:p>
    <w:p w:rsidR="00A9608F" w:rsidRPr="00F3153E" w:rsidRDefault="00A9608F" w:rsidP="008F02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53E">
        <w:rPr>
          <w:rFonts w:ascii="Times New Roman" w:hAnsi="Times New Roman"/>
          <w:sz w:val="24"/>
          <w:szCs w:val="24"/>
        </w:rPr>
        <w:t xml:space="preserve">- </w:t>
      </w:r>
      <w:r w:rsidR="00472BDD" w:rsidRPr="00F3153E">
        <w:rPr>
          <w:rFonts w:ascii="Times New Roman" w:hAnsi="Times New Roman"/>
          <w:sz w:val="24"/>
          <w:szCs w:val="24"/>
        </w:rPr>
        <w:t>знакомить с семейными традициями и учить внедрять их в жизнь;</w:t>
      </w:r>
    </w:p>
    <w:p w:rsidR="00472BDD" w:rsidRPr="00F3153E" w:rsidRDefault="008F02E9" w:rsidP="008F02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i/>
          <w:sz w:val="24"/>
          <w:szCs w:val="24"/>
          <w:lang w:eastAsia="ru-RU"/>
        </w:rPr>
        <w:t>Метапредметные</w:t>
      </w:r>
    </w:p>
    <w:p w:rsidR="00472BDD" w:rsidRPr="00F3153E" w:rsidRDefault="00472BDD" w:rsidP="008F02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4425A"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>расширять представления о нормативно-правовой базе государственной поддержки семьи и детей;</w:t>
      </w:r>
    </w:p>
    <w:p w:rsidR="00472BDD" w:rsidRPr="00F3153E" w:rsidRDefault="00472BDD" w:rsidP="008F02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>- формировать умение правильно оценивать жизненные ситуации, находить пути принятия нужных решений в сложившихся ситуациях;</w:t>
      </w:r>
    </w:p>
    <w:p w:rsidR="0014425A" w:rsidRPr="00F3153E" w:rsidRDefault="00472BDD" w:rsidP="008F02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4425A"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познакомить с</w:t>
      </w: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возрастны</w:t>
      </w:r>
      <w:r w:rsidR="0014425A" w:rsidRPr="00F3153E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кризиса</w:t>
      </w:r>
      <w:r w:rsidR="0014425A" w:rsidRPr="00F3153E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>, учить понимать свое состояние и поведение членов семьи;</w:t>
      </w:r>
    </w:p>
    <w:p w:rsidR="008F02E9" w:rsidRPr="00F3153E" w:rsidRDefault="008F02E9" w:rsidP="008F02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формировать навыки совместной деятельности и диалогового общения; </w:t>
      </w:r>
    </w:p>
    <w:p w:rsidR="008F02E9" w:rsidRPr="00F3153E" w:rsidRDefault="008F02E9" w:rsidP="008F02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формировать умение отстаивать свою точку зрения и представлять ее в </w:t>
      </w:r>
      <w:r w:rsidR="00A270CA" w:rsidRPr="00F3153E">
        <w:rPr>
          <w:rFonts w:ascii="Times New Roman" w:eastAsia="Times New Roman" w:hAnsi="Times New Roman"/>
          <w:sz w:val="24"/>
          <w:szCs w:val="24"/>
          <w:lang w:eastAsia="ru-RU"/>
        </w:rPr>
        <w:t>кругу сверстников;</w:t>
      </w:r>
    </w:p>
    <w:p w:rsidR="008A52A5" w:rsidRPr="00F3153E" w:rsidRDefault="008A52A5" w:rsidP="008F02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hAnsi="Times New Roman"/>
          <w:sz w:val="24"/>
          <w:szCs w:val="24"/>
        </w:rPr>
        <w:t>- разнообразить формы  организации досуга подростков.</w:t>
      </w:r>
    </w:p>
    <w:p w:rsidR="008F02E9" w:rsidRPr="00F3153E" w:rsidRDefault="008F02E9" w:rsidP="008F02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Предметные </w:t>
      </w:r>
    </w:p>
    <w:p w:rsidR="00472BDD" w:rsidRPr="00F3153E" w:rsidRDefault="00472BDD" w:rsidP="008F02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4425A"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учить уходу за новорожденным ребенком, формировать ответственное отношение</w:t>
      </w:r>
      <w:r w:rsidR="008A52A5" w:rsidRPr="00F3153E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14425A"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F02E9" w:rsidRPr="00F3153E" w:rsidRDefault="008F02E9" w:rsidP="008F02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- использовать </w:t>
      </w:r>
      <w:r w:rsidR="00A270CA" w:rsidRPr="00F3153E">
        <w:rPr>
          <w:rFonts w:ascii="Times New Roman" w:eastAsia="Times New Roman" w:hAnsi="Times New Roman"/>
          <w:sz w:val="24"/>
          <w:szCs w:val="24"/>
          <w:lang w:eastAsia="ru-RU"/>
        </w:rPr>
        <w:t>разнообразные технические и наглядные средства для максимальной наглядности</w:t>
      </w: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F02E9" w:rsidRPr="00F3153E" w:rsidRDefault="008F02E9" w:rsidP="008F02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обеспечивать </w:t>
      </w:r>
      <w:proofErr w:type="gramStart"/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возможность применения на практике полученны</w:t>
      </w:r>
      <w:r w:rsidR="00E47AE3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DF5C09"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>знани</w:t>
      </w:r>
      <w:r w:rsidR="00E47AE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A270CA"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реализации программы</w:t>
      </w: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0351CE" w:rsidRPr="00F3153E" w:rsidRDefault="000351CE" w:rsidP="00F3153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2568C" w:rsidRDefault="00E2568C" w:rsidP="008F02E9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E2568C" w:rsidRDefault="00E2568C" w:rsidP="008F02E9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8F02E9" w:rsidRPr="00E2568C" w:rsidRDefault="008F02E9" w:rsidP="008F02E9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E2568C">
        <w:rPr>
          <w:rFonts w:ascii="Times New Roman" w:hAnsi="Times New Roman"/>
          <w:b/>
          <w:sz w:val="28"/>
          <w:szCs w:val="24"/>
        </w:rPr>
        <w:t xml:space="preserve">Содержание программы </w:t>
      </w:r>
    </w:p>
    <w:p w:rsidR="008F02E9" w:rsidRPr="00F3153E" w:rsidRDefault="008F02E9" w:rsidP="008F02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02E9" w:rsidRPr="00F3153E" w:rsidRDefault="008F02E9" w:rsidP="008F02E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3153E">
        <w:rPr>
          <w:rFonts w:ascii="Times New Roman" w:hAnsi="Times New Roman"/>
          <w:b/>
          <w:sz w:val="24"/>
          <w:szCs w:val="24"/>
        </w:rPr>
        <w:t xml:space="preserve">  </w:t>
      </w:r>
      <w:r w:rsidRPr="00F3153E">
        <w:rPr>
          <w:rFonts w:ascii="Times New Roman" w:hAnsi="Times New Roman"/>
          <w:b/>
          <w:bCs/>
          <w:sz w:val="24"/>
          <w:szCs w:val="24"/>
        </w:rPr>
        <w:t>Учебный план</w:t>
      </w:r>
    </w:p>
    <w:p w:rsidR="008F02E9" w:rsidRPr="00F3153E" w:rsidRDefault="008F02E9" w:rsidP="008F02E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2987"/>
        <w:gridCol w:w="937"/>
        <w:gridCol w:w="1296"/>
        <w:gridCol w:w="1298"/>
        <w:gridCol w:w="2537"/>
      </w:tblGrid>
      <w:tr w:rsidR="000351CE" w:rsidRPr="00F3153E" w:rsidTr="004E79CF">
        <w:tc>
          <w:tcPr>
            <w:tcW w:w="515" w:type="dxa"/>
            <w:vMerge w:val="restart"/>
          </w:tcPr>
          <w:p w:rsidR="000351CE" w:rsidRPr="00F3153E" w:rsidRDefault="000351CE" w:rsidP="00445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351CE" w:rsidRPr="00F3153E" w:rsidRDefault="000351CE" w:rsidP="00445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153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88" w:type="dxa"/>
            <w:vMerge w:val="restart"/>
          </w:tcPr>
          <w:p w:rsidR="000351CE" w:rsidRPr="00F3153E" w:rsidRDefault="000351CE" w:rsidP="00445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351CE" w:rsidRPr="00F3153E" w:rsidRDefault="000351CE" w:rsidP="00445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153E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531" w:type="dxa"/>
            <w:gridSpan w:val="3"/>
          </w:tcPr>
          <w:p w:rsidR="000351CE" w:rsidRPr="00F3153E" w:rsidRDefault="000351CE" w:rsidP="00445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153E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537" w:type="dxa"/>
            <w:vMerge w:val="restart"/>
          </w:tcPr>
          <w:p w:rsidR="000351CE" w:rsidRPr="00F3153E" w:rsidRDefault="000351CE" w:rsidP="00445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153E">
              <w:rPr>
                <w:rFonts w:ascii="Times New Roman" w:hAnsi="Times New Roman"/>
                <w:b/>
                <w:bCs/>
                <w:sz w:val="24"/>
                <w:szCs w:val="24"/>
              </w:rPr>
              <w:t>Формы аттестации/контроля</w:t>
            </w:r>
          </w:p>
        </w:tc>
      </w:tr>
      <w:tr w:rsidR="000351CE" w:rsidRPr="00F3153E" w:rsidTr="004E79CF">
        <w:tc>
          <w:tcPr>
            <w:tcW w:w="515" w:type="dxa"/>
            <w:vMerge/>
          </w:tcPr>
          <w:p w:rsidR="000351CE" w:rsidRPr="00F3153E" w:rsidRDefault="000351CE" w:rsidP="00445E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:rsidR="000351CE" w:rsidRPr="00F3153E" w:rsidRDefault="000351CE" w:rsidP="00445E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7" w:type="dxa"/>
          </w:tcPr>
          <w:p w:rsidR="000351CE" w:rsidRPr="00F3153E" w:rsidRDefault="000351CE" w:rsidP="00445E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153E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96" w:type="dxa"/>
          </w:tcPr>
          <w:p w:rsidR="000351CE" w:rsidRPr="00F3153E" w:rsidRDefault="000351CE" w:rsidP="00445E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153E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98" w:type="dxa"/>
          </w:tcPr>
          <w:p w:rsidR="000351CE" w:rsidRPr="00F3153E" w:rsidRDefault="000351CE" w:rsidP="00445E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15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537" w:type="dxa"/>
            <w:vMerge/>
          </w:tcPr>
          <w:p w:rsidR="000351CE" w:rsidRPr="00F3153E" w:rsidRDefault="000351CE" w:rsidP="00445E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51CE" w:rsidRPr="00F3153E" w:rsidTr="004E79CF">
        <w:tc>
          <w:tcPr>
            <w:tcW w:w="515" w:type="dxa"/>
          </w:tcPr>
          <w:p w:rsidR="000351CE" w:rsidRPr="00F3153E" w:rsidRDefault="004E79CF" w:rsidP="00445E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53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0351CE" w:rsidRPr="00F3153E" w:rsidRDefault="002718FB" w:rsidP="00445E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53E">
              <w:rPr>
                <w:rFonts w:ascii="Times New Roman" w:hAnsi="Times New Roman"/>
                <w:bCs/>
                <w:sz w:val="24"/>
                <w:szCs w:val="24"/>
              </w:rPr>
              <w:t>Мастер-классы</w:t>
            </w:r>
          </w:p>
        </w:tc>
        <w:tc>
          <w:tcPr>
            <w:tcW w:w="937" w:type="dxa"/>
          </w:tcPr>
          <w:p w:rsidR="000351CE" w:rsidRPr="00F3153E" w:rsidRDefault="004E79CF" w:rsidP="00445E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53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0351CE" w:rsidRPr="00F3153E" w:rsidRDefault="002718FB" w:rsidP="00445E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53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:rsidR="000351CE" w:rsidRPr="00F3153E" w:rsidRDefault="004E79CF" w:rsidP="00445E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53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:rsidR="000351CE" w:rsidRPr="00F3153E" w:rsidRDefault="002718FB" w:rsidP="00445E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53E">
              <w:rPr>
                <w:rFonts w:ascii="Times New Roman" w:hAnsi="Times New Roman"/>
                <w:bCs/>
                <w:sz w:val="24"/>
                <w:szCs w:val="24"/>
              </w:rPr>
              <w:t>Практикум</w:t>
            </w:r>
          </w:p>
        </w:tc>
      </w:tr>
      <w:tr w:rsidR="004E79CF" w:rsidRPr="00F3153E" w:rsidTr="004E79CF">
        <w:tc>
          <w:tcPr>
            <w:tcW w:w="515" w:type="dxa"/>
          </w:tcPr>
          <w:p w:rsidR="004E79CF" w:rsidRPr="00F3153E" w:rsidRDefault="004E79CF" w:rsidP="00445E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53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88" w:type="dxa"/>
          </w:tcPr>
          <w:p w:rsidR="004E79CF" w:rsidRPr="00F3153E" w:rsidRDefault="00A270CA" w:rsidP="00445E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53E">
              <w:rPr>
                <w:rFonts w:ascii="Times New Roman" w:hAnsi="Times New Roman"/>
                <w:bCs/>
                <w:sz w:val="24"/>
                <w:szCs w:val="24"/>
              </w:rPr>
              <w:t>Участие в лекциях, тренин</w:t>
            </w:r>
            <w:r w:rsidR="0053610B" w:rsidRPr="00F3153E">
              <w:rPr>
                <w:rFonts w:ascii="Times New Roman" w:hAnsi="Times New Roman"/>
                <w:bCs/>
                <w:sz w:val="24"/>
                <w:szCs w:val="24"/>
              </w:rPr>
              <w:t>гах, играх, упражнениях,</w:t>
            </w:r>
            <w:r w:rsidRPr="00F3153E">
              <w:rPr>
                <w:rFonts w:ascii="Times New Roman" w:hAnsi="Times New Roman"/>
                <w:bCs/>
                <w:sz w:val="24"/>
                <w:szCs w:val="24"/>
              </w:rPr>
              <w:t xml:space="preserve"> ток-шоу</w:t>
            </w:r>
          </w:p>
        </w:tc>
        <w:tc>
          <w:tcPr>
            <w:tcW w:w="937" w:type="dxa"/>
          </w:tcPr>
          <w:p w:rsidR="004E79CF" w:rsidRPr="00F3153E" w:rsidRDefault="004E79CF" w:rsidP="00445E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53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4E79CF" w:rsidRPr="00F3153E" w:rsidRDefault="003008E6" w:rsidP="00445E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8" w:type="dxa"/>
          </w:tcPr>
          <w:p w:rsidR="004E79CF" w:rsidRPr="00F3153E" w:rsidRDefault="003008E6" w:rsidP="00445E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37" w:type="dxa"/>
          </w:tcPr>
          <w:p w:rsidR="004E79CF" w:rsidRPr="00F3153E" w:rsidRDefault="0053610B" w:rsidP="00445E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53E">
              <w:rPr>
                <w:rFonts w:ascii="Times New Roman" w:hAnsi="Times New Roman"/>
                <w:bCs/>
                <w:sz w:val="24"/>
                <w:szCs w:val="24"/>
              </w:rPr>
              <w:t>Анкеты, тесты</w:t>
            </w:r>
          </w:p>
        </w:tc>
      </w:tr>
      <w:tr w:rsidR="000351CE" w:rsidRPr="00F3153E" w:rsidTr="004E79CF">
        <w:tc>
          <w:tcPr>
            <w:tcW w:w="515" w:type="dxa"/>
          </w:tcPr>
          <w:p w:rsidR="000351CE" w:rsidRPr="00F3153E" w:rsidRDefault="003008E6" w:rsidP="00445E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88" w:type="dxa"/>
          </w:tcPr>
          <w:p w:rsidR="000351CE" w:rsidRPr="00F3153E" w:rsidRDefault="002718FB" w:rsidP="004E79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53E">
              <w:rPr>
                <w:rFonts w:ascii="Times New Roman" w:hAnsi="Times New Roman"/>
                <w:bCs/>
                <w:sz w:val="24"/>
                <w:szCs w:val="24"/>
              </w:rPr>
              <w:t xml:space="preserve">Подведение итогов. </w:t>
            </w:r>
          </w:p>
        </w:tc>
        <w:tc>
          <w:tcPr>
            <w:tcW w:w="937" w:type="dxa"/>
          </w:tcPr>
          <w:p w:rsidR="000351CE" w:rsidRPr="00F3153E" w:rsidRDefault="002718FB" w:rsidP="00445E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53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0351CE" w:rsidRPr="00F3153E" w:rsidRDefault="002718FB" w:rsidP="00445E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53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351CE" w:rsidRPr="00F3153E" w:rsidRDefault="002718FB" w:rsidP="00445E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53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0351CE" w:rsidRPr="00F3153E" w:rsidRDefault="0053610B" w:rsidP="005361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53E">
              <w:rPr>
                <w:rFonts w:ascii="Times New Roman" w:hAnsi="Times New Roman"/>
                <w:bCs/>
                <w:sz w:val="24"/>
                <w:szCs w:val="24"/>
              </w:rPr>
              <w:t>Вручение свидетельств об участии в учебно-игровых сборах</w:t>
            </w:r>
          </w:p>
        </w:tc>
      </w:tr>
      <w:tr w:rsidR="002718FB" w:rsidRPr="00F3153E" w:rsidTr="004E79CF">
        <w:tc>
          <w:tcPr>
            <w:tcW w:w="515" w:type="dxa"/>
          </w:tcPr>
          <w:p w:rsidR="002718FB" w:rsidRPr="00F3153E" w:rsidRDefault="002718FB" w:rsidP="00445E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:rsidR="002718FB" w:rsidRPr="00F3153E" w:rsidRDefault="002718FB" w:rsidP="00445E1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53E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937" w:type="dxa"/>
          </w:tcPr>
          <w:p w:rsidR="002718FB" w:rsidRPr="00F3153E" w:rsidRDefault="002718FB" w:rsidP="004E79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53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E79CF" w:rsidRPr="00F3153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2718FB" w:rsidRPr="00F3153E" w:rsidRDefault="003008E6" w:rsidP="00445E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98" w:type="dxa"/>
          </w:tcPr>
          <w:p w:rsidR="002718FB" w:rsidRPr="00F3153E" w:rsidRDefault="003008E6" w:rsidP="004E79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37" w:type="dxa"/>
          </w:tcPr>
          <w:p w:rsidR="002718FB" w:rsidRPr="00F3153E" w:rsidRDefault="002718FB" w:rsidP="00445E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F02E9" w:rsidRPr="00F3153E" w:rsidRDefault="008F02E9" w:rsidP="008F02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520E8" w:rsidRDefault="001520E8" w:rsidP="008F02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47AE3" w:rsidRDefault="00E47AE3" w:rsidP="008F02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47AE3" w:rsidRPr="00F3153E" w:rsidRDefault="00E47AE3" w:rsidP="008F02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718FB" w:rsidRPr="00F3153E" w:rsidRDefault="002718FB" w:rsidP="002718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53E">
        <w:rPr>
          <w:rFonts w:ascii="Times New Roman" w:hAnsi="Times New Roman"/>
          <w:b/>
          <w:sz w:val="24"/>
          <w:szCs w:val="24"/>
        </w:rPr>
        <w:lastRenderedPageBreak/>
        <w:t xml:space="preserve">Содержание   </w:t>
      </w:r>
    </w:p>
    <w:p w:rsidR="002718FB" w:rsidRPr="00F3153E" w:rsidRDefault="002718FB" w:rsidP="002718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7761"/>
      </w:tblGrid>
      <w:tr w:rsidR="002718FB" w:rsidRPr="00F3153E" w:rsidTr="00C8674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8FB" w:rsidRPr="00F3153E" w:rsidRDefault="002718FB" w:rsidP="00E2568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53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6E5" w:rsidRPr="00F3153E" w:rsidRDefault="002718FB" w:rsidP="00E256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53E">
              <w:rPr>
                <w:rFonts w:ascii="Times New Roman" w:hAnsi="Times New Roman"/>
                <w:b/>
                <w:sz w:val="24"/>
                <w:szCs w:val="24"/>
              </w:rPr>
              <w:t>1 день</w:t>
            </w:r>
          </w:p>
          <w:p w:rsidR="002718FB" w:rsidRPr="00F3153E" w:rsidRDefault="00D126E5" w:rsidP="00E256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53E">
              <w:rPr>
                <w:rFonts w:ascii="Times New Roman" w:hAnsi="Times New Roman"/>
                <w:i/>
                <w:sz w:val="24"/>
                <w:szCs w:val="24"/>
              </w:rPr>
              <w:t>«Я взрослею и влюбляюсь</w:t>
            </w:r>
            <w:r w:rsidRPr="00F3153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2718FB" w:rsidRPr="00F3153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2718FB" w:rsidRPr="00F3153E" w:rsidRDefault="002718FB" w:rsidP="00E256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18FB" w:rsidRPr="00F3153E" w:rsidTr="00C8674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8FB" w:rsidRPr="00F3153E" w:rsidRDefault="0053610B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>16-00 -16-20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8FB" w:rsidRPr="00F3153E" w:rsidRDefault="002718FB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>Регистрация участников</w:t>
            </w:r>
            <w:r w:rsidR="0053610B" w:rsidRPr="00F3153E">
              <w:rPr>
                <w:rFonts w:ascii="Times New Roman" w:hAnsi="Times New Roman"/>
                <w:sz w:val="24"/>
                <w:szCs w:val="24"/>
              </w:rPr>
              <w:t>, сбор-старт</w:t>
            </w:r>
          </w:p>
        </w:tc>
      </w:tr>
      <w:tr w:rsidR="002718FB" w:rsidRPr="00F3153E" w:rsidTr="00C8674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8FB" w:rsidRPr="00F3153E" w:rsidRDefault="002718FB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8FB" w:rsidRPr="00F3153E" w:rsidRDefault="0053610B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>Торжественное о</w:t>
            </w:r>
            <w:r w:rsidR="002718FB" w:rsidRPr="00F3153E">
              <w:rPr>
                <w:rFonts w:ascii="Times New Roman" w:hAnsi="Times New Roman"/>
                <w:sz w:val="24"/>
                <w:szCs w:val="24"/>
              </w:rPr>
              <w:t xml:space="preserve">ткрытие </w:t>
            </w:r>
          </w:p>
        </w:tc>
      </w:tr>
      <w:tr w:rsidR="002718FB" w:rsidRPr="00F3153E" w:rsidTr="00C8674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8FB" w:rsidRPr="00F3153E" w:rsidRDefault="0053610B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>16-20-16-40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8FB" w:rsidRPr="00F3153E" w:rsidRDefault="0053610B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153E">
              <w:rPr>
                <w:rFonts w:ascii="Times New Roman" w:hAnsi="Times New Roman"/>
                <w:sz w:val="24"/>
                <w:szCs w:val="24"/>
              </w:rPr>
              <w:t>Нетворкинг</w:t>
            </w:r>
            <w:proofErr w:type="spellEnd"/>
          </w:p>
        </w:tc>
      </w:tr>
      <w:tr w:rsidR="002718FB" w:rsidRPr="00F3153E" w:rsidTr="00C8674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8FB" w:rsidRPr="00F3153E" w:rsidRDefault="0053610B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>16-40-17-10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8FB" w:rsidRPr="00F3153E" w:rsidRDefault="0053610B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>Лекци</w:t>
            </w:r>
            <w:r w:rsidR="001520E8" w:rsidRPr="00F3153E">
              <w:rPr>
                <w:rFonts w:ascii="Times New Roman" w:hAnsi="Times New Roman"/>
                <w:sz w:val="24"/>
                <w:szCs w:val="24"/>
              </w:rPr>
              <w:t>я</w:t>
            </w:r>
            <w:r w:rsidRPr="00F3153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3153E">
              <w:rPr>
                <w:rFonts w:ascii="Times New Roman" w:hAnsi="Times New Roman"/>
                <w:i/>
                <w:sz w:val="24"/>
                <w:szCs w:val="24"/>
              </w:rPr>
              <w:t>Откровенно о взрослении</w:t>
            </w:r>
            <w:r w:rsidRPr="00F315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718FB" w:rsidRPr="00F3153E" w:rsidTr="00C8674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8FB" w:rsidRPr="00F3153E" w:rsidRDefault="0053610B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>17-10-17-25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8FB" w:rsidRPr="00F3153E" w:rsidRDefault="0053610B" w:rsidP="00E256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>Кофе-брейк</w:t>
            </w:r>
          </w:p>
        </w:tc>
      </w:tr>
      <w:tr w:rsidR="004E79CF" w:rsidRPr="00F3153E" w:rsidTr="00C8674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CF" w:rsidRPr="00F3153E" w:rsidRDefault="0053610B" w:rsidP="00E2568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>17-25 -18-10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CF" w:rsidRPr="00F3153E" w:rsidRDefault="0053610B" w:rsidP="00E256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>Тренинги «</w:t>
            </w:r>
            <w:r w:rsidRPr="00F3153E">
              <w:rPr>
                <w:rFonts w:ascii="Times New Roman" w:hAnsi="Times New Roman"/>
                <w:i/>
                <w:sz w:val="24"/>
                <w:szCs w:val="24"/>
              </w:rPr>
              <w:t>Конфликтология и коммуникация в семье</w:t>
            </w:r>
            <w:r w:rsidRPr="00F315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718FB" w:rsidRPr="00F3153E" w:rsidTr="00C8674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8FB" w:rsidRPr="00F3153E" w:rsidRDefault="002718FB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8FB" w:rsidRPr="00F3153E" w:rsidRDefault="002718FB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8FB" w:rsidRPr="00F3153E" w:rsidTr="00C8674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8FB" w:rsidRPr="00F3153E" w:rsidRDefault="00D126E5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>18-10 – 19-00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8FB" w:rsidRPr="00F3153E" w:rsidRDefault="00D126E5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>Ток-шоу «</w:t>
            </w:r>
            <w:r w:rsidRPr="00F3153E">
              <w:rPr>
                <w:rFonts w:ascii="Times New Roman" w:hAnsi="Times New Roman"/>
                <w:i/>
                <w:sz w:val="24"/>
                <w:szCs w:val="24"/>
              </w:rPr>
              <w:t>Любовь с первого взгляда</w:t>
            </w:r>
            <w:r w:rsidRPr="00F315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718FB" w:rsidRPr="00F3153E" w:rsidTr="00C8674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FB" w:rsidRPr="00F3153E" w:rsidRDefault="002718FB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E5" w:rsidRPr="00F3153E" w:rsidRDefault="00D126E5" w:rsidP="00E256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53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86748" w:rsidRPr="00F3153E">
              <w:rPr>
                <w:rFonts w:ascii="Times New Roman" w:hAnsi="Times New Roman"/>
                <w:b/>
                <w:sz w:val="24"/>
                <w:szCs w:val="24"/>
              </w:rPr>
              <w:t xml:space="preserve"> день </w:t>
            </w:r>
          </w:p>
          <w:p w:rsidR="002718FB" w:rsidRPr="00F3153E" w:rsidRDefault="00D126E5" w:rsidP="00E2568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153E">
              <w:rPr>
                <w:rFonts w:ascii="Times New Roman" w:hAnsi="Times New Roman"/>
                <w:i/>
                <w:sz w:val="24"/>
                <w:szCs w:val="24"/>
              </w:rPr>
              <w:t>«Я женюсь»</w:t>
            </w:r>
            <w:r w:rsidR="00C86748" w:rsidRPr="00F3153E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2718FB" w:rsidRPr="00F3153E" w:rsidTr="00C8674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8FB" w:rsidRPr="00F3153E" w:rsidRDefault="002718FB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>1</w:t>
            </w:r>
            <w:r w:rsidR="00C86748" w:rsidRPr="00F3153E">
              <w:rPr>
                <w:rFonts w:ascii="Times New Roman" w:hAnsi="Times New Roman"/>
                <w:sz w:val="24"/>
                <w:szCs w:val="24"/>
              </w:rPr>
              <w:t>6</w:t>
            </w:r>
            <w:r w:rsidR="00D17287">
              <w:rPr>
                <w:rFonts w:ascii="Times New Roman" w:hAnsi="Times New Roman"/>
                <w:sz w:val="24"/>
                <w:szCs w:val="24"/>
              </w:rPr>
              <w:t>-</w:t>
            </w:r>
            <w:r w:rsidRPr="00F3153E">
              <w:rPr>
                <w:rFonts w:ascii="Times New Roman" w:hAnsi="Times New Roman"/>
                <w:sz w:val="24"/>
                <w:szCs w:val="24"/>
              </w:rPr>
              <w:t>00</w:t>
            </w:r>
            <w:r w:rsidR="00D126E5" w:rsidRPr="00F3153E">
              <w:rPr>
                <w:rFonts w:ascii="Times New Roman" w:hAnsi="Times New Roman"/>
                <w:sz w:val="24"/>
                <w:szCs w:val="24"/>
              </w:rPr>
              <w:t xml:space="preserve"> -17-00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E8" w:rsidRPr="00F3153E" w:rsidRDefault="00D126E5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>ЗАГС</w:t>
            </w:r>
            <w:r w:rsidR="00D17287">
              <w:rPr>
                <w:rFonts w:ascii="Times New Roman" w:hAnsi="Times New Roman"/>
                <w:sz w:val="24"/>
                <w:szCs w:val="24"/>
              </w:rPr>
              <w:t>,</w:t>
            </w:r>
            <w:r w:rsidRPr="00F3153E">
              <w:rPr>
                <w:rFonts w:ascii="Times New Roman" w:hAnsi="Times New Roman"/>
                <w:sz w:val="24"/>
                <w:szCs w:val="24"/>
              </w:rPr>
              <w:t xml:space="preserve"> встреча со специалистами </w:t>
            </w:r>
          </w:p>
          <w:p w:rsidR="002718FB" w:rsidRPr="00F3153E" w:rsidRDefault="00D126E5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proofErr w:type="gramStart"/>
            <w:r w:rsidRPr="00F3153E">
              <w:rPr>
                <w:rFonts w:ascii="Times New Roman" w:hAnsi="Times New Roman"/>
                <w:sz w:val="24"/>
                <w:szCs w:val="24"/>
              </w:rPr>
              <w:t xml:space="preserve">заведующей </w:t>
            </w:r>
            <w:r w:rsidR="00D17287">
              <w:rPr>
                <w:rFonts w:ascii="Times New Roman" w:hAnsi="Times New Roman"/>
                <w:sz w:val="24"/>
                <w:szCs w:val="24"/>
              </w:rPr>
              <w:t>отдела</w:t>
            </w:r>
            <w:proofErr w:type="gramEnd"/>
            <w:r w:rsidR="00D17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53E">
              <w:rPr>
                <w:rFonts w:ascii="Times New Roman" w:hAnsi="Times New Roman"/>
                <w:sz w:val="24"/>
                <w:szCs w:val="24"/>
              </w:rPr>
              <w:t>ЗАГС «О регистрации брака»</w:t>
            </w:r>
            <w:r w:rsidR="002718FB" w:rsidRPr="00F3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26E5" w:rsidRPr="00F3153E" w:rsidTr="00C8674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E5" w:rsidRPr="00F3153E" w:rsidRDefault="00D126E5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>17-00-18-30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E5" w:rsidRPr="00F3153E" w:rsidRDefault="00D126E5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>Мастерские жениха и невесты</w:t>
            </w:r>
            <w:r w:rsidR="001520E8" w:rsidRPr="00F3153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26E5" w:rsidRPr="00F3153E" w:rsidRDefault="00D126E5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>-</w:t>
            </w:r>
            <w:r w:rsidR="001520E8" w:rsidRPr="00F3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53E">
              <w:rPr>
                <w:rFonts w:ascii="Times New Roman" w:hAnsi="Times New Roman"/>
                <w:sz w:val="24"/>
                <w:szCs w:val="24"/>
              </w:rPr>
              <w:t>свадебный танец</w:t>
            </w:r>
            <w:r w:rsidR="001520E8" w:rsidRPr="00F3153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6E5" w:rsidRPr="00F3153E" w:rsidRDefault="00D126E5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>- семейный бюджет</w:t>
            </w:r>
            <w:r w:rsidR="001520E8" w:rsidRPr="00F3153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6E5" w:rsidRPr="00F3153E" w:rsidRDefault="00D126E5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>- свадебный дизайн</w:t>
            </w:r>
            <w:r w:rsidR="001520E8" w:rsidRPr="00F3153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D126E5" w:rsidRPr="00F3153E" w:rsidTr="00C8674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E5" w:rsidRPr="00F3153E" w:rsidRDefault="00D126E5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>18 - 00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E5" w:rsidRPr="00F3153E" w:rsidRDefault="00D126E5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>Мастерская «Ах, эта свадьба»</w:t>
            </w:r>
          </w:p>
        </w:tc>
      </w:tr>
      <w:tr w:rsidR="00D126E5" w:rsidRPr="00F3153E" w:rsidTr="00C8674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E5" w:rsidRPr="00F3153E" w:rsidRDefault="00D126E5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E5" w:rsidRPr="00F3153E" w:rsidRDefault="00D126E5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>Свадебный флешмоб</w:t>
            </w:r>
          </w:p>
        </w:tc>
      </w:tr>
      <w:tr w:rsidR="00D126E5" w:rsidRPr="00F3153E" w:rsidTr="00D126E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E5" w:rsidRPr="00F3153E" w:rsidRDefault="00D126E5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6E5" w:rsidRPr="002E5EA8" w:rsidRDefault="00D126E5" w:rsidP="00E256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2E5EA8">
              <w:rPr>
                <w:rFonts w:ascii="Times New Roman" w:hAnsi="Times New Roman"/>
                <w:b/>
                <w:sz w:val="24"/>
                <w:szCs w:val="24"/>
              </w:rPr>
              <w:t xml:space="preserve">3 день  </w:t>
            </w:r>
          </w:p>
          <w:bookmarkEnd w:id="0"/>
          <w:p w:rsidR="00D126E5" w:rsidRPr="00F3153E" w:rsidRDefault="00D126E5" w:rsidP="00E256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>«</w:t>
            </w:r>
            <w:r w:rsidRPr="00F3153E">
              <w:rPr>
                <w:rFonts w:ascii="Times New Roman" w:hAnsi="Times New Roman"/>
                <w:i/>
                <w:sz w:val="24"/>
                <w:szCs w:val="24"/>
              </w:rPr>
              <w:t>У вас будет ребенок</w:t>
            </w:r>
            <w:r w:rsidRPr="00F315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126E5" w:rsidRPr="00F3153E" w:rsidTr="00C8674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E5" w:rsidRPr="00F3153E" w:rsidRDefault="00D126E5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>16-00 – 16-20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E5" w:rsidRPr="00F3153E" w:rsidRDefault="00D126E5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>Сбор-старт</w:t>
            </w:r>
          </w:p>
          <w:p w:rsidR="00D126E5" w:rsidRPr="00F3153E" w:rsidRDefault="00D126E5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 xml:space="preserve"> Игра «Младенец»</w:t>
            </w:r>
          </w:p>
        </w:tc>
      </w:tr>
      <w:tr w:rsidR="00D126E5" w:rsidRPr="00F3153E" w:rsidTr="00C8674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E5" w:rsidRPr="00F3153E" w:rsidRDefault="00D126E5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>16-20-17-50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E5" w:rsidRPr="00F3153E" w:rsidRDefault="00D126E5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>Мастерские</w:t>
            </w:r>
            <w:r w:rsidR="001520E8" w:rsidRPr="00F3153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26E5" w:rsidRPr="00F3153E" w:rsidRDefault="00D126E5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>-Мастерская генетика</w:t>
            </w:r>
          </w:p>
          <w:p w:rsidR="00D126E5" w:rsidRPr="00F3153E" w:rsidRDefault="00D126E5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>-Уход за новорожденным</w:t>
            </w:r>
          </w:p>
          <w:p w:rsidR="00D126E5" w:rsidRPr="00F3153E" w:rsidRDefault="00D126E5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>-День рожденья – праздник детства</w:t>
            </w:r>
          </w:p>
        </w:tc>
      </w:tr>
      <w:tr w:rsidR="00D126E5" w:rsidRPr="00F3153E" w:rsidTr="00C8674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E5" w:rsidRPr="00F3153E" w:rsidRDefault="001520E8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>17-50 -18-15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E5" w:rsidRPr="00F3153E" w:rsidRDefault="001520E8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>Обзор «</w:t>
            </w:r>
            <w:r w:rsidRPr="00F3153E">
              <w:rPr>
                <w:rFonts w:ascii="Times New Roman" w:hAnsi="Times New Roman"/>
                <w:i/>
                <w:sz w:val="24"/>
                <w:szCs w:val="24"/>
              </w:rPr>
              <w:t>Возрастные кризисы</w:t>
            </w:r>
            <w:r w:rsidRPr="00F315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126E5" w:rsidRPr="00F3153E" w:rsidTr="00C8674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E5" w:rsidRPr="00F3153E" w:rsidRDefault="001520E8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>18-15-18-30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E5" w:rsidRPr="00F3153E" w:rsidRDefault="001520E8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>Кофе-брейк</w:t>
            </w:r>
          </w:p>
        </w:tc>
      </w:tr>
      <w:tr w:rsidR="00D126E5" w:rsidRPr="00F3153E" w:rsidTr="00C8674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E5" w:rsidRPr="00F3153E" w:rsidRDefault="001520E8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>18-30 – 19-00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E5" w:rsidRPr="00F3153E" w:rsidRDefault="001520E8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>Ток-шоу «Пока все дома»</w:t>
            </w:r>
          </w:p>
        </w:tc>
      </w:tr>
      <w:tr w:rsidR="00D126E5" w:rsidRPr="00F3153E" w:rsidTr="00C8674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E5" w:rsidRPr="00F3153E" w:rsidRDefault="001520E8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E5" w:rsidRPr="00F3153E" w:rsidRDefault="001520E8" w:rsidP="00E256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3E">
              <w:rPr>
                <w:rFonts w:ascii="Times New Roman" w:hAnsi="Times New Roman"/>
                <w:sz w:val="24"/>
                <w:szCs w:val="24"/>
              </w:rPr>
              <w:t xml:space="preserve">Закрытие, </w:t>
            </w:r>
            <w:proofErr w:type="gramStart"/>
            <w:r w:rsidRPr="00F3153E">
              <w:rPr>
                <w:rFonts w:ascii="Times New Roman" w:hAnsi="Times New Roman"/>
                <w:sz w:val="24"/>
                <w:szCs w:val="24"/>
              </w:rPr>
              <w:t>свадебный</w:t>
            </w:r>
            <w:proofErr w:type="gramEnd"/>
            <w:r w:rsidRPr="00F3153E">
              <w:rPr>
                <w:rFonts w:ascii="Times New Roman" w:hAnsi="Times New Roman"/>
                <w:sz w:val="24"/>
                <w:szCs w:val="24"/>
              </w:rPr>
              <w:t xml:space="preserve"> флешмоб</w:t>
            </w:r>
          </w:p>
        </w:tc>
      </w:tr>
    </w:tbl>
    <w:p w:rsidR="002718FB" w:rsidRPr="00F3153E" w:rsidRDefault="002718FB" w:rsidP="00C00B0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2568C" w:rsidRDefault="00E2568C" w:rsidP="008F02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2568C" w:rsidRDefault="00E2568C" w:rsidP="008F02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2568C" w:rsidRDefault="00E2568C" w:rsidP="008F02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2568C" w:rsidRDefault="00E2568C" w:rsidP="008F02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2568C" w:rsidRDefault="00E2568C" w:rsidP="008F02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2568C" w:rsidRDefault="00E2568C" w:rsidP="008F02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2568C" w:rsidRDefault="00E2568C" w:rsidP="008F02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2568C" w:rsidRDefault="00E2568C" w:rsidP="008F02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2568C" w:rsidRDefault="00E2568C" w:rsidP="008F02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2568C" w:rsidRDefault="00E2568C" w:rsidP="00E2568C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</w:p>
    <w:p w:rsidR="008F02E9" w:rsidRPr="00197CF1" w:rsidRDefault="008F02E9" w:rsidP="008F02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197CF1">
        <w:rPr>
          <w:rFonts w:ascii="Times New Roman" w:hAnsi="Times New Roman"/>
          <w:b/>
          <w:bCs/>
          <w:sz w:val="28"/>
          <w:szCs w:val="24"/>
        </w:rPr>
        <w:lastRenderedPageBreak/>
        <w:t>П</w:t>
      </w:r>
      <w:r w:rsidR="00197CF1">
        <w:rPr>
          <w:rFonts w:ascii="Times New Roman" w:hAnsi="Times New Roman"/>
          <w:b/>
          <w:bCs/>
          <w:sz w:val="28"/>
          <w:szCs w:val="24"/>
        </w:rPr>
        <w:t xml:space="preserve">ланируемые </w:t>
      </w:r>
      <w:r w:rsidRPr="00197CF1">
        <w:rPr>
          <w:rFonts w:ascii="Times New Roman" w:hAnsi="Times New Roman"/>
          <w:b/>
          <w:bCs/>
          <w:sz w:val="28"/>
          <w:szCs w:val="24"/>
        </w:rPr>
        <w:t xml:space="preserve"> результаты</w:t>
      </w:r>
    </w:p>
    <w:p w:rsidR="00DF5C09" w:rsidRPr="00F3153E" w:rsidRDefault="00DF5C09" w:rsidP="00DF5C09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F3153E">
        <w:rPr>
          <w:rFonts w:ascii="Times New Roman" w:hAnsi="Times New Roman"/>
          <w:bCs/>
          <w:i/>
          <w:sz w:val="24"/>
          <w:szCs w:val="24"/>
        </w:rPr>
        <w:t xml:space="preserve">Личностные </w:t>
      </w:r>
    </w:p>
    <w:p w:rsidR="00DF5C09" w:rsidRPr="00F3153E" w:rsidRDefault="00DF5C09" w:rsidP="00DF5C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D17287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</w:t>
      </w: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>ответственно</w:t>
      </w:r>
      <w:r w:rsidR="00D17287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отношени</w:t>
      </w:r>
      <w:r w:rsidR="00D1728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у обучающихся к своему здоровью; </w:t>
      </w:r>
    </w:p>
    <w:p w:rsidR="00DF5C09" w:rsidRPr="00F3153E" w:rsidRDefault="00DF5C09" w:rsidP="00DF5C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3153E">
        <w:rPr>
          <w:rFonts w:ascii="Times New Roman" w:hAnsi="Times New Roman"/>
          <w:sz w:val="24"/>
          <w:szCs w:val="24"/>
        </w:rPr>
        <w:t xml:space="preserve">приобретение  навыков </w:t>
      </w:r>
      <w:proofErr w:type="gramStart"/>
      <w:r w:rsidRPr="00F3153E">
        <w:rPr>
          <w:rFonts w:ascii="Times New Roman" w:hAnsi="Times New Roman"/>
          <w:sz w:val="24"/>
          <w:szCs w:val="24"/>
        </w:rPr>
        <w:t>ответственного</w:t>
      </w:r>
      <w:proofErr w:type="gramEnd"/>
      <w:r w:rsidRPr="00F3153E">
        <w:rPr>
          <w:rFonts w:ascii="Times New Roman" w:hAnsi="Times New Roman"/>
          <w:sz w:val="24"/>
          <w:szCs w:val="24"/>
        </w:rPr>
        <w:t xml:space="preserve"> родительства;</w:t>
      </w:r>
    </w:p>
    <w:p w:rsidR="00DF5C09" w:rsidRPr="00F3153E" w:rsidRDefault="00DF5C09" w:rsidP="00DF5C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53E">
        <w:rPr>
          <w:rFonts w:ascii="Times New Roman" w:hAnsi="Times New Roman"/>
          <w:sz w:val="24"/>
          <w:szCs w:val="24"/>
        </w:rPr>
        <w:t>- знание  семейных традиций и обычаев</w:t>
      </w:r>
      <w:r w:rsidR="00F3153E">
        <w:rPr>
          <w:rFonts w:ascii="Times New Roman" w:hAnsi="Times New Roman"/>
          <w:sz w:val="24"/>
          <w:szCs w:val="24"/>
        </w:rPr>
        <w:t xml:space="preserve">, </w:t>
      </w:r>
      <w:r w:rsidRPr="00F3153E">
        <w:rPr>
          <w:rFonts w:ascii="Times New Roman" w:hAnsi="Times New Roman"/>
          <w:sz w:val="24"/>
          <w:szCs w:val="24"/>
        </w:rPr>
        <w:t xml:space="preserve"> и умение претворять их в жизнь;</w:t>
      </w:r>
    </w:p>
    <w:p w:rsidR="00DF5C09" w:rsidRPr="00F3153E" w:rsidRDefault="00DF5C09" w:rsidP="00DF5C0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i/>
          <w:sz w:val="24"/>
          <w:szCs w:val="24"/>
          <w:lang w:eastAsia="ru-RU"/>
        </w:rPr>
        <w:t>Метапредметные</w:t>
      </w:r>
    </w:p>
    <w:p w:rsidR="00DF5C09" w:rsidRPr="00F3153E" w:rsidRDefault="00DF5C09" w:rsidP="00DF5C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>- иметь понятие  о нормативно-правовой базе государственной поддержки семьи и детей и знание государственных организаций, занимающихся вопросами семьи;</w:t>
      </w:r>
    </w:p>
    <w:p w:rsidR="00DF5C09" w:rsidRPr="00F3153E" w:rsidRDefault="00DF5C09" w:rsidP="00DF5C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>- умение правильно оценивать жизненные ситуации, находить пути принятия нужных решений в сложившихся ситуациях;</w:t>
      </w:r>
    </w:p>
    <w:p w:rsidR="00DF5C09" w:rsidRPr="00F3153E" w:rsidRDefault="00DF5C09" w:rsidP="00DF5C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>- знать  о возрастных кризисах, уметь понимать свое состояние и поведение членов семьи;</w:t>
      </w:r>
    </w:p>
    <w:p w:rsidR="00DF5C09" w:rsidRPr="00F3153E" w:rsidRDefault="00DF5C09" w:rsidP="00DF5C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D1225"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иметь </w:t>
      </w:r>
      <w:r w:rsidRPr="00F3153E">
        <w:rPr>
          <w:rFonts w:ascii="Times New Roman" w:hAnsi="Times New Roman"/>
          <w:sz w:val="24"/>
          <w:szCs w:val="24"/>
        </w:rPr>
        <w:t xml:space="preserve">готовность и способность к </w:t>
      </w: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>совместной деятельности и диалогово</w:t>
      </w:r>
      <w:r w:rsidR="001D1225" w:rsidRPr="00F3153E">
        <w:rPr>
          <w:rFonts w:ascii="Times New Roman" w:eastAsia="Times New Roman" w:hAnsi="Times New Roman"/>
          <w:sz w:val="24"/>
          <w:szCs w:val="24"/>
          <w:lang w:eastAsia="ru-RU"/>
        </w:rPr>
        <w:t>му общению</w:t>
      </w: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DF5C09" w:rsidRPr="00F3153E" w:rsidRDefault="00DF5C09" w:rsidP="00DF5C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D1225" w:rsidRPr="00F3153E">
        <w:rPr>
          <w:rFonts w:ascii="Times New Roman" w:eastAsia="Times New Roman" w:hAnsi="Times New Roman"/>
          <w:sz w:val="24"/>
          <w:szCs w:val="24"/>
          <w:lang w:eastAsia="ru-RU"/>
        </w:rPr>
        <w:t>учиться</w:t>
      </w: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отстаивать свою точку зрения и представлять ее в кругу сверстников;</w:t>
      </w:r>
    </w:p>
    <w:p w:rsidR="00DF5C09" w:rsidRPr="00F3153E" w:rsidRDefault="00DF5C09" w:rsidP="00DF5C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hAnsi="Times New Roman"/>
          <w:sz w:val="24"/>
          <w:szCs w:val="24"/>
        </w:rPr>
        <w:t xml:space="preserve">- </w:t>
      </w:r>
      <w:r w:rsidR="001D1225" w:rsidRPr="00F3153E">
        <w:rPr>
          <w:rFonts w:ascii="Times New Roman" w:hAnsi="Times New Roman"/>
          <w:sz w:val="24"/>
          <w:szCs w:val="24"/>
        </w:rPr>
        <w:t xml:space="preserve">познакомиться с </w:t>
      </w:r>
      <w:r w:rsidRPr="00F3153E">
        <w:rPr>
          <w:rFonts w:ascii="Times New Roman" w:hAnsi="Times New Roman"/>
          <w:sz w:val="24"/>
          <w:szCs w:val="24"/>
        </w:rPr>
        <w:t>разнообраз</w:t>
      </w:r>
      <w:r w:rsidR="001D1225" w:rsidRPr="00F3153E">
        <w:rPr>
          <w:rFonts w:ascii="Times New Roman" w:hAnsi="Times New Roman"/>
          <w:sz w:val="24"/>
          <w:szCs w:val="24"/>
        </w:rPr>
        <w:t>ными формами</w:t>
      </w:r>
      <w:r w:rsidRPr="00F3153E">
        <w:rPr>
          <w:rFonts w:ascii="Times New Roman" w:hAnsi="Times New Roman"/>
          <w:sz w:val="24"/>
          <w:szCs w:val="24"/>
        </w:rPr>
        <w:t xml:space="preserve">  организации досуга подростков.</w:t>
      </w:r>
    </w:p>
    <w:p w:rsidR="00DF5C09" w:rsidRPr="00F3153E" w:rsidRDefault="00DF5C09" w:rsidP="00DF5C0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Предметные </w:t>
      </w:r>
    </w:p>
    <w:p w:rsidR="00DF5C09" w:rsidRPr="00F3153E" w:rsidRDefault="00DF5C09" w:rsidP="00DF5C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D1225" w:rsidRPr="00F3153E">
        <w:rPr>
          <w:rFonts w:ascii="Times New Roman" w:eastAsia="Times New Roman" w:hAnsi="Times New Roman"/>
          <w:sz w:val="24"/>
          <w:szCs w:val="24"/>
          <w:lang w:eastAsia="ru-RU"/>
        </w:rPr>
        <w:t>иметь представление об</w:t>
      </w: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уход</w:t>
      </w:r>
      <w:r w:rsidR="001D1225"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е и воспитании ребенка, осознание важности  </w:t>
      </w:r>
      <w:r w:rsidR="00D17287">
        <w:rPr>
          <w:rFonts w:ascii="Times New Roman" w:eastAsia="Times New Roman" w:hAnsi="Times New Roman"/>
          <w:sz w:val="24"/>
          <w:szCs w:val="24"/>
          <w:lang w:eastAsia="ru-RU"/>
        </w:rPr>
        <w:t>ценностного</w:t>
      </w: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</w:t>
      </w:r>
      <w:r w:rsidR="001D1225" w:rsidRPr="00F3153E">
        <w:rPr>
          <w:rFonts w:ascii="Times New Roman" w:eastAsia="Times New Roman" w:hAnsi="Times New Roman"/>
          <w:sz w:val="24"/>
          <w:szCs w:val="24"/>
          <w:lang w:eastAsia="ru-RU"/>
        </w:rPr>
        <w:t>шения к своей семье</w:t>
      </w: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DF5C09" w:rsidRPr="00F3153E" w:rsidRDefault="00DF5C09" w:rsidP="00DF5C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D1225"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</w:t>
      </w: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>использовать разнообразные технические и наглядные средства для максимальной наглядности;</w:t>
      </w:r>
    </w:p>
    <w:p w:rsidR="00D17287" w:rsidRDefault="00DF5C09" w:rsidP="00D84F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D1225"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условий </w:t>
      </w:r>
      <w:r w:rsidR="00D17287">
        <w:rPr>
          <w:rFonts w:ascii="Times New Roman" w:eastAsia="Times New Roman" w:hAnsi="Times New Roman"/>
          <w:sz w:val="24"/>
          <w:szCs w:val="24"/>
          <w:lang w:eastAsia="ru-RU"/>
        </w:rPr>
        <w:t>для возможности</w:t>
      </w: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применения </w:t>
      </w:r>
      <w:proofErr w:type="gramStart"/>
      <w:r w:rsidR="001D1225" w:rsidRPr="00F3153E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="001D1225"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>на практике полученны</w:t>
      </w:r>
      <w:r w:rsidR="001D1225" w:rsidRPr="00F3153E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</w:t>
      </w:r>
      <w:r w:rsidR="001D1225" w:rsidRPr="00F3153E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реализации программы. </w:t>
      </w:r>
    </w:p>
    <w:p w:rsidR="00C87605" w:rsidRPr="00D84F2F" w:rsidRDefault="00DF5C09" w:rsidP="00D84F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B0DD3" w:rsidRDefault="005B0DD3" w:rsidP="005B12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b/>
          <w:sz w:val="24"/>
          <w:szCs w:val="24"/>
          <w:lang w:eastAsia="ru-RU"/>
        </w:rPr>
        <w:t>Предполагаемый результат</w:t>
      </w:r>
      <w:r w:rsidR="008F02E9" w:rsidRPr="00F315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уровне образовательной организации</w:t>
      </w:r>
      <w:r w:rsidRPr="00F3153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84F2F" w:rsidRPr="00F3153E" w:rsidRDefault="00D84F2F" w:rsidP="005B12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0242" w:rsidRPr="00F3153E" w:rsidRDefault="00C86748" w:rsidP="00D47B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53E">
        <w:rPr>
          <w:rFonts w:ascii="Times New Roman" w:hAnsi="Times New Roman"/>
          <w:sz w:val="24"/>
          <w:szCs w:val="24"/>
        </w:rPr>
        <w:t>1</w:t>
      </w:r>
      <w:r w:rsidR="00D47BC7" w:rsidRPr="00F3153E">
        <w:rPr>
          <w:rFonts w:ascii="Times New Roman" w:hAnsi="Times New Roman"/>
          <w:sz w:val="24"/>
          <w:szCs w:val="24"/>
        </w:rPr>
        <w:t xml:space="preserve">.  Качественное повышение уровня и культуры </w:t>
      </w:r>
      <w:r w:rsidR="00EA0242" w:rsidRPr="00F3153E">
        <w:rPr>
          <w:rFonts w:ascii="Times New Roman" w:hAnsi="Times New Roman"/>
          <w:sz w:val="24"/>
          <w:szCs w:val="24"/>
        </w:rPr>
        <w:t xml:space="preserve">образовательного пространства. </w:t>
      </w:r>
    </w:p>
    <w:p w:rsidR="00D47BC7" w:rsidRPr="00F3153E" w:rsidRDefault="00C86748" w:rsidP="00D47B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53E">
        <w:rPr>
          <w:rFonts w:ascii="Times New Roman" w:hAnsi="Times New Roman"/>
          <w:sz w:val="24"/>
          <w:szCs w:val="24"/>
        </w:rPr>
        <w:t>2</w:t>
      </w:r>
      <w:r w:rsidR="00D47BC7" w:rsidRPr="00F3153E">
        <w:rPr>
          <w:rFonts w:ascii="Times New Roman" w:hAnsi="Times New Roman"/>
          <w:sz w:val="24"/>
          <w:szCs w:val="24"/>
        </w:rPr>
        <w:t>. Объединение</w:t>
      </w:r>
      <w:r w:rsidR="00EA0242" w:rsidRPr="00F3153E">
        <w:rPr>
          <w:rFonts w:ascii="Times New Roman" w:hAnsi="Times New Roman"/>
          <w:sz w:val="24"/>
          <w:szCs w:val="24"/>
        </w:rPr>
        <w:t xml:space="preserve"> специалистов разных</w:t>
      </w:r>
      <w:r w:rsidR="00D47BC7" w:rsidRPr="00F3153E">
        <w:rPr>
          <w:rFonts w:ascii="Times New Roman" w:hAnsi="Times New Roman"/>
          <w:sz w:val="24"/>
          <w:szCs w:val="24"/>
        </w:rPr>
        <w:t xml:space="preserve"> </w:t>
      </w:r>
      <w:r w:rsidR="00EA0242" w:rsidRPr="00F3153E">
        <w:rPr>
          <w:rFonts w:ascii="Times New Roman" w:hAnsi="Times New Roman"/>
          <w:sz w:val="24"/>
          <w:szCs w:val="24"/>
        </w:rPr>
        <w:t>сфер деятельности</w:t>
      </w:r>
      <w:r w:rsidR="00D47BC7" w:rsidRPr="00F3153E">
        <w:rPr>
          <w:rFonts w:ascii="Times New Roman" w:hAnsi="Times New Roman"/>
          <w:sz w:val="24"/>
          <w:szCs w:val="24"/>
        </w:rPr>
        <w:t xml:space="preserve"> города и района</w:t>
      </w:r>
      <w:r w:rsidR="00EA0242" w:rsidRPr="00F3153E">
        <w:rPr>
          <w:rFonts w:ascii="Times New Roman" w:hAnsi="Times New Roman"/>
          <w:sz w:val="24"/>
          <w:szCs w:val="24"/>
        </w:rPr>
        <w:t xml:space="preserve"> (педагоги, психологи, юристы, специалисты отдела молодежной политики, медицинские работники</w:t>
      </w:r>
      <w:r w:rsidR="00D17287">
        <w:rPr>
          <w:rFonts w:ascii="Times New Roman" w:hAnsi="Times New Roman"/>
          <w:sz w:val="24"/>
          <w:szCs w:val="24"/>
        </w:rPr>
        <w:t>, родительская общественность, СМИ</w:t>
      </w:r>
      <w:r w:rsidR="00EA0242" w:rsidRPr="00F3153E">
        <w:rPr>
          <w:rFonts w:ascii="Times New Roman" w:hAnsi="Times New Roman"/>
          <w:sz w:val="24"/>
          <w:szCs w:val="24"/>
        </w:rPr>
        <w:t>).</w:t>
      </w:r>
      <w:r w:rsidR="00D47BC7" w:rsidRPr="00F3153E">
        <w:rPr>
          <w:rFonts w:ascii="Times New Roman" w:hAnsi="Times New Roman"/>
          <w:sz w:val="24"/>
          <w:szCs w:val="24"/>
        </w:rPr>
        <w:t xml:space="preserve"> </w:t>
      </w:r>
    </w:p>
    <w:p w:rsidR="002718FB" w:rsidRPr="00F3153E" w:rsidRDefault="002718FB" w:rsidP="00EA0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18FB" w:rsidRPr="00E47AE3" w:rsidRDefault="002718FB" w:rsidP="005B120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2568C" w:rsidRDefault="00E2568C" w:rsidP="005B120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2568C" w:rsidRDefault="00E2568C" w:rsidP="005B120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2568C" w:rsidRDefault="00E2568C" w:rsidP="005B120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2568C" w:rsidRDefault="00E2568C" w:rsidP="005B120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2568C" w:rsidRDefault="00E2568C" w:rsidP="005B120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2568C" w:rsidRDefault="00E2568C" w:rsidP="005B120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2568C" w:rsidRDefault="00E2568C" w:rsidP="005B120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2568C" w:rsidRDefault="00E2568C" w:rsidP="005B120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2568C" w:rsidRDefault="00E2568C" w:rsidP="005B120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2568C" w:rsidRDefault="00E2568C" w:rsidP="005B120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2568C" w:rsidRDefault="00E2568C" w:rsidP="005B120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2568C" w:rsidRDefault="00E2568C" w:rsidP="005B120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2568C" w:rsidRDefault="00E2568C" w:rsidP="005B120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2568C" w:rsidRDefault="00E2568C" w:rsidP="005B120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2568C" w:rsidRDefault="00E2568C" w:rsidP="005B120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2568C" w:rsidRDefault="00E2568C" w:rsidP="005B120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B120B" w:rsidRPr="00E47AE3" w:rsidRDefault="00B82D30" w:rsidP="005B120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47AE3">
        <w:rPr>
          <w:rFonts w:ascii="Times New Roman" w:hAnsi="Times New Roman"/>
          <w:b/>
          <w:sz w:val="28"/>
          <w:szCs w:val="24"/>
        </w:rPr>
        <w:lastRenderedPageBreak/>
        <w:t xml:space="preserve">Раздел 2. </w:t>
      </w:r>
      <w:r w:rsidR="005B120B" w:rsidRPr="00E47AE3">
        <w:rPr>
          <w:rFonts w:ascii="Times New Roman" w:hAnsi="Times New Roman"/>
          <w:b/>
          <w:sz w:val="28"/>
          <w:szCs w:val="24"/>
        </w:rPr>
        <w:t xml:space="preserve">Комплекс организационно-педагогических условий  </w:t>
      </w:r>
      <w:r w:rsidRPr="00E47AE3">
        <w:rPr>
          <w:rFonts w:ascii="Times New Roman" w:hAnsi="Times New Roman"/>
          <w:b/>
          <w:sz w:val="28"/>
          <w:szCs w:val="24"/>
        </w:rPr>
        <w:t>реализации программы</w:t>
      </w:r>
    </w:p>
    <w:p w:rsidR="00B82D30" w:rsidRPr="00E47AE3" w:rsidRDefault="00B82D30" w:rsidP="005B120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82D30" w:rsidRPr="00E47AE3" w:rsidRDefault="00B82D30" w:rsidP="005B120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47AE3">
        <w:rPr>
          <w:rFonts w:ascii="Times New Roman" w:hAnsi="Times New Roman"/>
          <w:b/>
          <w:sz w:val="28"/>
          <w:szCs w:val="24"/>
        </w:rPr>
        <w:t>Календарный учебный график</w:t>
      </w:r>
    </w:p>
    <w:p w:rsidR="000A603B" w:rsidRPr="00F3153E" w:rsidRDefault="000A603B" w:rsidP="005B12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2964"/>
        <w:gridCol w:w="2400"/>
      </w:tblGrid>
      <w:tr w:rsidR="002A4A00" w:rsidRPr="00F3153E" w:rsidTr="00445E1B">
        <w:tc>
          <w:tcPr>
            <w:tcW w:w="4098" w:type="dxa"/>
          </w:tcPr>
          <w:p w:rsidR="002A4A00" w:rsidRPr="00F3153E" w:rsidRDefault="002A4A00" w:rsidP="002A4A0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3153E">
              <w:rPr>
                <w:rFonts w:ascii="Times New Roman" w:hAnsi="Times New Roman"/>
                <w:b/>
                <w:iCs/>
                <w:sz w:val="24"/>
                <w:szCs w:val="24"/>
              </w:rPr>
              <w:t>Период</w:t>
            </w:r>
          </w:p>
        </w:tc>
        <w:tc>
          <w:tcPr>
            <w:tcW w:w="2964" w:type="dxa"/>
          </w:tcPr>
          <w:p w:rsidR="002A4A00" w:rsidRPr="00F3153E" w:rsidRDefault="002A4A00" w:rsidP="002A4A00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3153E">
              <w:rPr>
                <w:rFonts w:ascii="Times New Roman" w:hAnsi="Times New Roman"/>
                <w:b/>
                <w:iCs/>
                <w:sz w:val="24"/>
                <w:szCs w:val="24"/>
              </w:rPr>
              <w:t>Сроки</w:t>
            </w:r>
          </w:p>
        </w:tc>
        <w:tc>
          <w:tcPr>
            <w:tcW w:w="2400" w:type="dxa"/>
          </w:tcPr>
          <w:p w:rsidR="002A4A00" w:rsidRPr="00F3153E" w:rsidRDefault="002A4A00" w:rsidP="009C025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3153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Кол-во </w:t>
            </w:r>
            <w:r w:rsidR="009C025C" w:rsidRPr="00F3153E">
              <w:rPr>
                <w:rFonts w:ascii="Times New Roman" w:hAnsi="Times New Roman"/>
                <w:b/>
                <w:iCs/>
                <w:sz w:val="24"/>
                <w:szCs w:val="24"/>
              </w:rPr>
              <w:t>часов</w:t>
            </w:r>
          </w:p>
        </w:tc>
      </w:tr>
      <w:tr w:rsidR="002A4A00" w:rsidRPr="00F3153E" w:rsidTr="00445E1B">
        <w:tc>
          <w:tcPr>
            <w:tcW w:w="4098" w:type="dxa"/>
          </w:tcPr>
          <w:p w:rsidR="002A4A00" w:rsidRPr="00F3153E" w:rsidRDefault="002A4A00" w:rsidP="002A4A00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53E">
              <w:rPr>
                <w:rFonts w:ascii="Times New Roman" w:hAnsi="Times New Roman"/>
                <w:iCs/>
                <w:sz w:val="24"/>
                <w:szCs w:val="24"/>
              </w:rPr>
              <w:t>Продолжительность обучения</w:t>
            </w:r>
          </w:p>
        </w:tc>
        <w:tc>
          <w:tcPr>
            <w:tcW w:w="2964" w:type="dxa"/>
          </w:tcPr>
          <w:p w:rsidR="002A4A00" w:rsidRPr="00F3153E" w:rsidRDefault="00C86748" w:rsidP="002A4A0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53E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2A4A00" w:rsidRPr="00F3153E">
              <w:rPr>
                <w:rFonts w:ascii="Times New Roman" w:hAnsi="Times New Roman"/>
                <w:iCs/>
                <w:sz w:val="24"/>
                <w:szCs w:val="24"/>
              </w:rPr>
              <w:t xml:space="preserve"> дня</w:t>
            </w:r>
          </w:p>
        </w:tc>
        <w:tc>
          <w:tcPr>
            <w:tcW w:w="2400" w:type="dxa"/>
          </w:tcPr>
          <w:p w:rsidR="002A4A00" w:rsidRPr="00F3153E" w:rsidRDefault="009C025C" w:rsidP="00C86748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53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C86748" w:rsidRPr="00F3153E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F3153E">
              <w:rPr>
                <w:rFonts w:ascii="Times New Roman" w:hAnsi="Times New Roman"/>
                <w:iCs/>
                <w:sz w:val="24"/>
                <w:szCs w:val="24"/>
              </w:rPr>
              <w:t xml:space="preserve"> часов</w:t>
            </w:r>
          </w:p>
        </w:tc>
      </w:tr>
      <w:tr w:rsidR="009C025C" w:rsidRPr="00F3153E" w:rsidTr="00445E1B">
        <w:tc>
          <w:tcPr>
            <w:tcW w:w="4098" w:type="dxa"/>
          </w:tcPr>
          <w:p w:rsidR="009C025C" w:rsidRPr="00F3153E" w:rsidRDefault="009C025C" w:rsidP="002A4A00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53E">
              <w:rPr>
                <w:rFonts w:ascii="Times New Roman" w:hAnsi="Times New Roman"/>
                <w:iCs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964" w:type="dxa"/>
          </w:tcPr>
          <w:p w:rsidR="009C025C" w:rsidRPr="00F3153E" w:rsidRDefault="009C025C" w:rsidP="002A4A0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53E">
              <w:rPr>
                <w:rFonts w:ascii="Times New Roman" w:hAnsi="Times New Roman"/>
                <w:iCs/>
                <w:sz w:val="24"/>
                <w:szCs w:val="24"/>
              </w:rPr>
              <w:t>- теория;</w:t>
            </w:r>
          </w:p>
          <w:p w:rsidR="009C025C" w:rsidRPr="00F3153E" w:rsidRDefault="009C025C" w:rsidP="009C02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53E">
              <w:rPr>
                <w:rFonts w:ascii="Times New Roman" w:hAnsi="Times New Roman"/>
                <w:iCs/>
                <w:sz w:val="24"/>
                <w:szCs w:val="24"/>
              </w:rPr>
              <w:t>- практика</w:t>
            </w:r>
          </w:p>
        </w:tc>
        <w:tc>
          <w:tcPr>
            <w:tcW w:w="2400" w:type="dxa"/>
          </w:tcPr>
          <w:p w:rsidR="009C025C" w:rsidRPr="00F3153E" w:rsidRDefault="00D17287" w:rsidP="002A4A00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="009C025C" w:rsidRPr="00F3153E">
              <w:rPr>
                <w:rFonts w:ascii="Times New Roman" w:hAnsi="Times New Roman"/>
                <w:i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ов</w:t>
            </w:r>
          </w:p>
          <w:p w:rsidR="009C025C" w:rsidRPr="00F3153E" w:rsidRDefault="00D17287" w:rsidP="00C86748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 w:rsidR="009C025C" w:rsidRPr="00F3153E">
              <w:rPr>
                <w:rFonts w:ascii="Times New Roman" w:hAnsi="Times New Roman"/>
                <w:iCs/>
                <w:sz w:val="24"/>
                <w:szCs w:val="24"/>
              </w:rPr>
              <w:t xml:space="preserve"> часов</w:t>
            </w:r>
          </w:p>
        </w:tc>
      </w:tr>
      <w:tr w:rsidR="002A4A00" w:rsidRPr="00F3153E" w:rsidTr="00445E1B">
        <w:tc>
          <w:tcPr>
            <w:tcW w:w="4098" w:type="dxa"/>
          </w:tcPr>
          <w:p w:rsidR="002A4A00" w:rsidRPr="00F3153E" w:rsidRDefault="002A4A00" w:rsidP="002A4A00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53E">
              <w:rPr>
                <w:rFonts w:ascii="Times New Roman" w:hAnsi="Times New Roman"/>
                <w:iCs/>
                <w:sz w:val="24"/>
                <w:szCs w:val="24"/>
              </w:rPr>
              <w:t>Текущий контроль</w:t>
            </w:r>
          </w:p>
        </w:tc>
        <w:tc>
          <w:tcPr>
            <w:tcW w:w="2964" w:type="dxa"/>
          </w:tcPr>
          <w:p w:rsidR="002A4A00" w:rsidRPr="00F3153E" w:rsidRDefault="002A4A00" w:rsidP="002A4A0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53E">
              <w:rPr>
                <w:rFonts w:ascii="Times New Roman" w:hAnsi="Times New Roman"/>
                <w:iCs/>
                <w:sz w:val="24"/>
                <w:szCs w:val="24"/>
              </w:rPr>
              <w:t>После  освоения каждой темы программы</w:t>
            </w:r>
          </w:p>
        </w:tc>
        <w:tc>
          <w:tcPr>
            <w:tcW w:w="2400" w:type="dxa"/>
          </w:tcPr>
          <w:p w:rsidR="002A4A00" w:rsidRPr="00F3153E" w:rsidRDefault="002A4A00" w:rsidP="002A4A00">
            <w:pPr>
              <w:spacing w:after="0" w:line="240" w:lineRule="auto"/>
              <w:ind w:firstLine="2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A4A00" w:rsidRPr="00F3153E" w:rsidTr="00445E1B">
        <w:tc>
          <w:tcPr>
            <w:tcW w:w="4098" w:type="dxa"/>
          </w:tcPr>
          <w:p w:rsidR="002A4A00" w:rsidRPr="00F3153E" w:rsidRDefault="002A4A00" w:rsidP="002A4A00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53E">
              <w:rPr>
                <w:rFonts w:ascii="Times New Roman" w:hAnsi="Times New Roman"/>
                <w:iCs/>
                <w:sz w:val="24"/>
                <w:szCs w:val="24"/>
              </w:rPr>
              <w:t>Итоговая диагностика</w:t>
            </w:r>
          </w:p>
        </w:tc>
        <w:tc>
          <w:tcPr>
            <w:tcW w:w="2964" w:type="dxa"/>
          </w:tcPr>
          <w:p w:rsidR="002A4A00" w:rsidRPr="00F3153E" w:rsidRDefault="009C025C" w:rsidP="00C8674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53E">
              <w:rPr>
                <w:rFonts w:ascii="Times New Roman" w:hAnsi="Times New Roman"/>
                <w:iCs/>
                <w:sz w:val="24"/>
                <w:szCs w:val="24"/>
              </w:rPr>
              <w:t>По окончании освоения программы</w:t>
            </w:r>
          </w:p>
        </w:tc>
        <w:tc>
          <w:tcPr>
            <w:tcW w:w="2400" w:type="dxa"/>
          </w:tcPr>
          <w:p w:rsidR="002A4A00" w:rsidRPr="00F3153E" w:rsidRDefault="002A4A00" w:rsidP="002A4A00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C00B0B" w:rsidRPr="00F3153E" w:rsidRDefault="00C00B0B" w:rsidP="005B1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20B" w:rsidRPr="00E47AE3" w:rsidRDefault="005B120B" w:rsidP="005B1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47AE3">
        <w:rPr>
          <w:rFonts w:ascii="Times New Roman" w:hAnsi="Times New Roman"/>
          <w:b/>
          <w:sz w:val="28"/>
          <w:szCs w:val="24"/>
        </w:rPr>
        <w:t>Условия реализации программы</w:t>
      </w:r>
    </w:p>
    <w:p w:rsidR="004579B2" w:rsidRPr="00F3153E" w:rsidRDefault="004579B2" w:rsidP="0045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79B2" w:rsidRPr="00F3153E" w:rsidRDefault="004579B2" w:rsidP="0045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3153E">
        <w:rPr>
          <w:rFonts w:ascii="Times New Roman" w:hAnsi="Times New Roman"/>
          <w:b/>
          <w:sz w:val="24"/>
          <w:szCs w:val="24"/>
        </w:rPr>
        <w:t>Материально-техническое обеспечение.</w:t>
      </w:r>
    </w:p>
    <w:p w:rsidR="004579B2" w:rsidRPr="00F3153E" w:rsidRDefault="004579B2" w:rsidP="0045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53E">
        <w:rPr>
          <w:rFonts w:ascii="Times New Roman" w:hAnsi="Times New Roman"/>
          <w:sz w:val="24"/>
          <w:szCs w:val="24"/>
        </w:rPr>
        <w:t>Для обучения по данной программе использу</w:t>
      </w:r>
      <w:r w:rsidR="00EA0242" w:rsidRPr="00F3153E">
        <w:rPr>
          <w:rFonts w:ascii="Times New Roman" w:hAnsi="Times New Roman"/>
          <w:sz w:val="24"/>
          <w:szCs w:val="24"/>
        </w:rPr>
        <w:t>ю</w:t>
      </w:r>
      <w:r w:rsidRPr="00F3153E">
        <w:rPr>
          <w:rFonts w:ascii="Times New Roman" w:hAnsi="Times New Roman"/>
          <w:sz w:val="24"/>
          <w:szCs w:val="24"/>
        </w:rPr>
        <w:t xml:space="preserve">тся </w:t>
      </w:r>
      <w:r w:rsidR="00EA0242" w:rsidRPr="00F3153E">
        <w:rPr>
          <w:rFonts w:ascii="Times New Roman" w:hAnsi="Times New Roman"/>
          <w:sz w:val="24"/>
          <w:szCs w:val="24"/>
        </w:rPr>
        <w:t xml:space="preserve">актовый зал, </w:t>
      </w:r>
      <w:r w:rsidRPr="00F3153E">
        <w:rPr>
          <w:rFonts w:ascii="Times New Roman" w:hAnsi="Times New Roman"/>
          <w:sz w:val="24"/>
          <w:szCs w:val="24"/>
        </w:rPr>
        <w:t>кабинет</w:t>
      </w:r>
      <w:r w:rsidR="00EA0242" w:rsidRPr="00F3153E">
        <w:rPr>
          <w:rFonts w:ascii="Times New Roman" w:hAnsi="Times New Roman"/>
          <w:sz w:val="24"/>
          <w:szCs w:val="24"/>
        </w:rPr>
        <w:t>ы,</w:t>
      </w:r>
      <w:r w:rsidRPr="00F3153E">
        <w:rPr>
          <w:rFonts w:ascii="Times New Roman" w:hAnsi="Times New Roman"/>
          <w:sz w:val="24"/>
          <w:szCs w:val="24"/>
        </w:rPr>
        <w:t xml:space="preserve"> оснащённы</w:t>
      </w:r>
      <w:r w:rsidR="00EA0242" w:rsidRPr="00F3153E">
        <w:rPr>
          <w:rFonts w:ascii="Times New Roman" w:hAnsi="Times New Roman"/>
          <w:sz w:val="24"/>
          <w:szCs w:val="24"/>
        </w:rPr>
        <w:t>е</w:t>
      </w:r>
      <w:r w:rsidRPr="00F3153E">
        <w:rPr>
          <w:rFonts w:ascii="Times New Roman" w:hAnsi="Times New Roman"/>
          <w:sz w:val="24"/>
          <w:szCs w:val="24"/>
        </w:rPr>
        <w:t xml:space="preserve"> компьютером, проектором, экраном, принтером, сканером, на базе учреждения. </w:t>
      </w:r>
    </w:p>
    <w:p w:rsidR="009C025C" w:rsidRPr="00F3153E" w:rsidRDefault="009C025C" w:rsidP="009C025C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3153E">
        <w:rPr>
          <w:rFonts w:ascii="Times New Roman" w:hAnsi="Times New Roman"/>
          <w:b/>
          <w:sz w:val="24"/>
          <w:szCs w:val="24"/>
        </w:rPr>
        <w:t xml:space="preserve">Информационное  обеспечение: </w:t>
      </w:r>
    </w:p>
    <w:p w:rsidR="009C025C" w:rsidRPr="00F3153E" w:rsidRDefault="009C025C" w:rsidP="009C025C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3153E">
        <w:rPr>
          <w:rFonts w:ascii="Times New Roman" w:hAnsi="Times New Roman"/>
          <w:sz w:val="24"/>
          <w:szCs w:val="24"/>
        </w:rPr>
        <w:t>- интернет источники, ЦОР, литература.</w:t>
      </w:r>
    </w:p>
    <w:p w:rsidR="009C025C" w:rsidRPr="00F3153E" w:rsidRDefault="009C025C" w:rsidP="009C025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3153E">
        <w:rPr>
          <w:rFonts w:ascii="Times New Roman" w:hAnsi="Times New Roman"/>
          <w:b/>
          <w:sz w:val="24"/>
          <w:szCs w:val="24"/>
        </w:rPr>
        <w:t>Кадровые условия реализации программы</w:t>
      </w:r>
    </w:p>
    <w:p w:rsidR="000351CE" w:rsidRPr="00F3153E" w:rsidRDefault="009C025C" w:rsidP="00035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53E">
        <w:rPr>
          <w:rFonts w:ascii="Times New Roman" w:hAnsi="Times New Roman"/>
          <w:sz w:val="24"/>
          <w:szCs w:val="24"/>
        </w:rPr>
        <w:t>Дополнительную общеобразовательную программу «</w:t>
      </w:r>
      <w:r w:rsidR="00EA0242" w:rsidRPr="00F3153E">
        <w:rPr>
          <w:rFonts w:ascii="Times New Roman" w:hAnsi="Times New Roman"/>
          <w:sz w:val="24"/>
          <w:szCs w:val="24"/>
        </w:rPr>
        <w:t>Школа будущих родителей</w:t>
      </w:r>
      <w:r w:rsidRPr="00F3153E">
        <w:rPr>
          <w:rFonts w:ascii="Times New Roman" w:hAnsi="Times New Roman"/>
          <w:sz w:val="24"/>
          <w:szCs w:val="24"/>
        </w:rPr>
        <w:t>» реализует педагог</w:t>
      </w:r>
      <w:r w:rsidR="00EA0242" w:rsidRPr="00F3153E">
        <w:rPr>
          <w:rFonts w:ascii="Times New Roman" w:hAnsi="Times New Roman"/>
          <w:sz w:val="24"/>
          <w:szCs w:val="24"/>
        </w:rPr>
        <w:t>ический коллектив МБУ «Темп»</w:t>
      </w:r>
      <w:r w:rsidRPr="00F3153E">
        <w:rPr>
          <w:rFonts w:ascii="Times New Roman" w:hAnsi="Times New Roman"/>
          <w:sz w:val="24"/>
          <w:szCs w:val="24"/>
        </w:rPr>
        <w:t>, обладающий профессиональными знаниями в предметной области, знающий специфику образовательной деятельности дополнительного образования, имеющий практические навыки в сфере организации  деятельности детей.</w:t>
      </w:r>
    </w:p>
    <w:p w:rsidR="005B120B" w:rsidRPr="00F3153E" w:rsidRDefault="005B120B" w:rsidP="009C02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5B120B" w:rsidRPr="00E47AE3" w:rsidRDefault="00DD7A35" w:rsidP="005B120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highlight w:val="yellow"/>
        </w:rPr>
      </w:pPr>
      <w:r w:rsidRPr="00E47AE3">
        <w:rPr>
          <w:rFonts w:ascii="Times New Roman" w:hAnsi="Times New Roman"/>
          <w:b/>
          <w:sz w:val="28"/>
          <w:szCs w:val="24"/>
        </w:rPr>
        <w:t xml:space="preserve">Формы </w:t>
      </w:r>
      <w:r w:rsidR="005B0DD3" w:rsidRPr="00E47AE3">
        <w:rPr>
          <w:rFonts w:ascii="Times New Roman" w:hAnsi="Times New Roman"/>
          <w:b/>
          <w:sz w:val="28"/>
          <w:szCs w:val="24"/>
        </w:rPr>
        <w:t>аттестации</w:t>
      </w:r>
    </w:p>
    <w:p w:rsidR="000D716C" w:rsidRPr="00197CF1" w:rsidRDefault="000D716C" w:rsidP="005B120B">
      <w:pPr>
        <w:spacing w:after="0" w:line="240" w:lineRule="auto"/>
        <w:jc w:val="center"/>
        <w:rPr>
          <w:rFonts w:ascii="Times New Roman" w:hAnsi="Times New Roman"/>
          <w:sz w:val="12"/>
          <w:szCs w:val="24"/>
        </w:rPr>
      </w:pPr>
    </w:p>
    <w:p w:rsidR="000D716C" w:rsidRPr="00F3153E" w:rsidRDefault="00480135" w:rsidP="000D71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53E">
        <w:rPr>
          <w:rFonts w:ascii="Times New Roman" w:hAnsi="Times New Roman"/>
          <w:sz w:val="24"/>
          <w:szCs w:val="24"/>
        </w:rPr>
        <w:t>Формы контроля</w:t>
      </w:r>
      <w:r w:rsidR="00B82D30" w:rsidRPr="00F3153E">
        <w:rPr>
          <w:rFonts w:ascii="Times New Roman" w:hAnsi="Times New Roman"/>
          <w:sz w:val="24"/>
          <w:szCs w:val="24"/>
        </w:rPr>
        <w:t>: тестирование,</w:t>
      </w:r>
      <w:r w:rsidR="00EA0242" w:rsidRPr="00F3153E">
        <w:rPr>
          <w:rFonts w:ascii="Times New Roman" w:hAnsi="Times New Roman"/>
          <w:sz w:val="24"/>
          <w:szCs w:val="24"/>
        </w:rPr>
        <w:t xml:space="preserve"> анк</w:t>
      </w:r>
      <w:r w:rsidR="00197CF1">
        <w:rPr>
          <w:rFonts w:ascii="Times New Roman" w:hAnsi="Times New Roman"/>
          <w:sz w:val="24"/>
          <w:szCs w:val="24"/>
        </w:rPr>
        <w:t>етирование, наблюдения и опросы.</w:t>
      </w:r>
      <w:r w:rsidR="00EA0242" w:rsidRPr="00F3153E">
        <w:rPr>
          <w:rFonts w:ascii="Times New Roman" w:hAnsi="Times New Roman"/>
          <w:sz w:val="24"/>
          <w:szCs w:val="24"/>
        </w:rPr>
        <w:t xml:space="preserve"> </w:t>
      </w:r>
    </w:p>
    <w:p w:rsidR="00D17287" w:rsidRPr="00F3153E" w:rsidRDefault="00D17287" w:rsidP="00E47AE3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B120B" w:rsidRPr="00E47AE3" w:rsidRDefault="005B120B" w:rsidP="005B120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47AE3">
        <w:rPr>
          <w:rFonts w:ascii="Times New Roman" w:hAnsi="Times New Roman"/>
          <w:b/>
          <w:sz w:val="28"/>
          <w:szCs w:val="24"/>
        </w:rPr>
        <w:t>Оценочные материалы</w:t>
      </w:r>
      <w:r w:rsidR="00D17287" w:rsidRPr="00E47AE3">
        <w:rPr>
          <w:rFonts w:ascii="Times New Roman" w:hAnsi="Times New Roman"/>
          <w:b/>
          <w:sz w:val="28"/>
          <w:szCs w:val="24"/>
        </w:rPr>
        <w:t>:</w:t>
      </w:r>
    </w:p>
    <w:p w:rsidR="00D17287" w:rsidRDefault="00D17287" w:rsidP="005B12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CFB" w:rsidRPr="00E47AE3" w:rsidRDefault="00D17287" w:rsidP="00E47A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287">
        <w:rPr>
          <w:rFonts w:ascii="Times New Roman" w:hAnsi="Times New Roman"/>
          <w:sz w:val="24"/>
          <w:szCs w:val="24"/>
        </w:rPr>
        <w:t>Анкеты, тесты</w:t>
      </w:r>
      <w:r w:rsidR="00F21AEE">
        <w:rPr>
          <w:rFonts w:ascii="Times New Roman" w:hAnsi="Times New Roman"/>
          <w:sz w:val="24"/>
          <w:szCs w:val="24"/>
        </w:rPr>
        <w:t>, опрос.</w:t>
      </w:r>
    </w:p>
    <w:p w:rsidR="000D716C" w:rsidRPr="00F3153E" w:rsidRDefault="00B82D30" w:rsidP="000D716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>Формы подведения итогов:</w:t>
      </w:r>
    </w:p>
    <w:p w:rsidR="000D716C" w:rsidRPr="00F3153E" w:rsidRDefault="00B82D30" w:rsidP="000D716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D716C"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>публикации материалов в СМИ;</w:t>
      </w:r>
    </w:p>
    <w:p w:rsidR="00BB3B44" w:rsidRPr="00F3153E" w:rsidRDefault="00B82D30" w:rsidP="000D716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D716C"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6748" w:rsidRPr="00F3153E">
        <w:rPr>
          <w:rFonts w:ascii="Times New Roman" w:eastAsia="Times New Roman" w:hAnsi="Times New Roman"/>
          <w:sz w:val="24"/>
          <w:szCs w:val="24"/>
          <w:lang w:eastAsia="ru-RU"/>
        </w:rPr>
        <w:t>в сети «Вконтакте»</w:t>
      </w:r>
      <w:r w:rsidR="00EA0242" w:rsidRPr="00F3153E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BB3B44" w:rsidRPr="00F3153E">
        <w:rPr>
          <w:rFonts w:ascii="Times New Roman" w:hAnsi="Times New Roman"/>
          <w:sz w:val="24"/>
          <w:szCs w:val="24"/>
        </w:rPr>
        <w:t xml:space="preserve"> </w:t>
      </w:r>
    </w:p>
    <w:p w:rsidR="000D716C" w:rsidRPr="00F3153E" w:rsidRDefault="00BB3B44" w:rsidP="000D716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hAnsi="Times New Roman"/>
          <w:sz w:val="24"/>
          <w:szCs w:val="24"/>
        </w:rPr>
        <w:t>- отзывы в средствах массовой информации;</w:t>
      </w:r>
    </w:p>
    <w:p w:rsidR="00EA0242" w:rsidRPr="00F3153E" w:rsidRDefault="00EA0242" w:rsidP="000D716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hAnsi="Times New Roman"/>
          <w:sz w:val="24"/>
          <w:szCs w:val="24"/>
        </w:rPr>
        <w:t xml:space="preserve">- отзывы </w:t>
      </w:r>
      <w:r w:rsidR="00BB3B44" w:rsidRPr="00F3153E">
        <w:rPr>
          <w:rFonts w:ascii="Times New Roman" w:hAnsi="Times New Roman"/>
          <w:sz w:val="24"/>
          <w:szCs w:val="24"/>
        </w:rPr>
        <w:t>родительской общественности;</w:t>
      </w:r>
    </w:p>
    <w:p w:rsidR="004579B2" w:rsidRPr="00F3153E" w:rsidRDefault="004579B2" w:rsidP="00271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53E">
        <w:rPr>
          <w:rFonts w:ascii="Times New Roman" w:hAnsi="Times New Roman"/>
          <w:sz w:val="24"/>
          <w:szCs w:val="24"/>
        </w:rPr>
        <w:t xml:space="preserve">Оценка  </w:t>
      </w:r>
      <w:r w:rsidR="00370408" w:rsidRPr="00F3153E">
        <w:rPr>
          <w:rFonts w:ascii="Times New Roman" w:hAnsi="Times New Roman"/>
          <w:sz w:val="24"/>
          <w:szCs w:val="24"/>
        </w:rPr>
        <w:t xml:space="preserve">результатов </w:t>
      </w:r>
      <w:r w:rsidR="00480135" w:rsidRPr="00F3153E">
        <w:rPr>
          <w:rFonts w:ascii="Times New Roman" w:hAnsi="Times New Roman"/>
          <w:sz w:val="24"/>
          <w:szCs w:val="24"/>
        </w:rPr>
        <w:t xml:space="preserve">деятельности </w:t>
      </w:r>
      <w:r w:rsidR="00370408" w:rsidRPr="00F3153E">
        <w:rPr>
          <w:rFonts w:ascii="Times New Roman" w:hAnsi="Times New Roman"/>
          <w:sz w:val="24"/>
          <w:szCs w:val="24"/>
        </w:rPr>
        <w:t>обучающихся</w:t>
      </w:r>
      <w:r w:rsidRPr="00F3153E">
        <w:rPr>
          <w:rFonts w:ascii="Times New Roman" w:hAnsi="Times New Roman"/>
          <w:sz w:val="24"/>
          <w:szCs w:val="24"/>
        </w:rPr>
        <w:t xml:space="preserve"> осуществляется в ходе наблюдения, тестирования, </w:t>
      </w:r>
      <w:r w:rsidR="00480135" w:rsidRPr="00F3153E">
        <w:rPr>
          <w:rFonts w:ascii="Times New Roman" w:hAnsi="Times New Roman"/>
          <w:sz w:val="24"/>
          <w:szCs w:val="24"/>
        </w:rPr>
        <w:t xml:space="preserve">во время </w:t>
      </w:r>
      <w:r w:rsidRPr="00F3153E">
        <w:rPr>
          <w:rFonts w:ascii="Times New Roman" w:hAnsi="Times New Roman"/>
          <w:sz w:val="24"/>
          <w:szCs w:val="24"/>
        </w:rPr>
        <w:t>выполнения практических работ</w:t>
      </w:r>
      <w:r w:rsidR="00C86748" w:rsidRPr="00F3153E">
        <w:rPr>
          <w:rFonts w:ascii="Times New Roman" w:hAnsi="Times New Roman"/>
          <w:sz w:val="24"/>
          <w:szCs w:val="24"/>
        </w:rPr>
        <w:t>.</w:t>
      </w:r>
    </w:p>
    <w:p w:rsidR="00C87605" w:rsidRPr="00F3153E" w:rsidRDefault="00C87605" w:rsidP="000D7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4F2F" w:rsidRDefault="00D84F2F" w:rsidP="000D7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CFB" w:rsidRPr="00F21AEE" w:rsidRDefault="007F7CFB" w:rsidP="000D716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21AEE">
        <w:rPr>
          <w:rFonts w:ascii="Times New Roman" w:hAnsi="Times New Roman"/>
          <w:b/>
          <w:sz w:val="28"/>
          <w:szCs w:val="24"/>
        </w:rPr>
        <w:t>Методические материалы</w:t>
      </w:r>
    </w:p>
    <w:p w:rsidR="000D716C" w:rsidRPr="00F3153E" w:rsidRDefault="000D716C" w:rsidP="000D7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716C" w:rsidRPr="00F3153E" w:rsidRDefault="00B82D30" w:rsidP="000D7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процессе обучения используются как воспроизводящие, так и творческие упражнения. </w:t>
      </w:r>
    </w:p>
    <w:p w:rsidR="000D716C" w:rsidRPr="00F3153E" w:rsidRDefault="00B82D30" w:rsidP="000D7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Формы работы: коллективная, групповая, индивидуальная. </w:t>
      </w:r>
    </w:p>
    <w:p w:rsidR="000D716C" w:rsidRPr="00F3153E" w:rsidRDefault="00B82D30" w:rsidP="000D7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 занятиях </w:t>
      </w:r>
      <w:proofErr w:type="gramStart"/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>предусмотрены</w:t>
      </w:r>
      <w:proofErr w:type="gramEnd"/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>: чтение лекционного материала, свободная творческая дискуссия, практическая работа</w:t>
      </w:r>
      <w:r w:rsidR="000D716C" w:rsidRPr="00F3153E">
        <w:rPr>
          <w:rFonts w:ascii="Times New Roman" w:eastAsia="Times New Roman" w:hAnsi="Times New Roman"/>
          <w:sz w:val="24"/>
          <w:szCs w:val="24"/>
          <w:lang w:eastAsia="ru-RU"/>
        </w:rPr>
        <w:t>,  участие</w:t>
      </w: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0D716C"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0135" w:rsidRPr="00F3153E">
        <w:rPr>
          <w:rFonts w:ascii="Times New Roman" w:eastAsia="Times New Roman" w:hAnsi="Times New Roman"/>
          <w:sz w:val="24"/>
          <w:szCs w:val="24"/>
          <w:lang w:eastAsia="ru-RU"/>
        </w:rPr>
        <w:t>ток-шоу</w:t>
      </w: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и мастер-к</w:t>
      </w:r>
      <w:r w:rsidR="00D17287">
        <w:rPr>
          <w:rFonts w:ascii="Times New Roman" w:eastAsia="Times New Roman" w:hAnsi="Times New Roman"/>
          <w:sz w:val="24"/>
          <w:szCs w:val="24"/>
          <w:lang w:eastAsia="ru-RU"/>
        </w:rPr>
        <w:t>лассах, тренингах.</w:t>
      </w:r>
      <w:r w:rsidR="000D716C" w:rsidRPr="00F31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00B0B" w:rsidRPr="00F3153E" w:rsidRDefault="00B82D30" w:rsidP="00BB3B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3E">
        <w:rPr>
          <w:rFonts w:ascii="Times New Roman" w:eastAsia="Times New Roman" w:hAnsi="Times New Roman"/>
          <w:sz w:val="24"/>
          <w:szCs w:val="24"/>
          <w:lang w:eastAsia="ru-RU"/>
        </w:rPr>
        <w:t>Выбор методов обучения определяется с учетом реальных учебных возможностей обучающихся, возрастных и психофизиологических особенностей, с учетом специфики изучения выбранного направления программы и возможностей материально-технической ба</w:t>
      </w:r>
      <w:r w:rsidR="00F22258" w:rsidRPr="00F3153E">
        <w:rPr>
          <w:rFonts w:ascii="Times New Roman" w:eastAsia="Times New Roman" w:hAnsi="Times New Roman"/>
          <w:sz w:val="24"/>
          <w:szCs w:val="24"/>
          <w:lang w:eastAsia="ru-RU"/>
        </w:rPr>
        <w:t>зы образовательного учреждения.</w:t>
      </w:r>
    </w:p>
    <w:p w:rsidR="00C00B0B" w:rsidRPr="00F3153E" w:rsidRDefault="00C00B0B" w:rsidP="009C025C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F21AEE" w:rsidRDefault="00F21AEE" w:rsidP="00B84D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21AEE" w:rsidRDefault="00F21AEE" w:rsidP="00B84D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21AEE" w:rsidRDefault="00F21AEE" w:rsidP="00B84D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21AEE" w:rsidRDefault="00F21AEE" w:rsidP="00B84D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21AEE" w:rsidRDefault="00F21AEE" w:rsidP="00B84D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21AEE" w:rsidRDefault="00F21AEE" w:rsidP="00B84D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21AEE" w:rsidRDefault="00F21AEE" w:rsidP="00B84D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21AEE" w:rsidRDefault="00F21AEE" w:rsidP="00B84D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21AEE" w:rsidRDefault="00F21AEE" w:rsidP="00B84D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21AEE" w:rsidRDefault="00F21AEE" w:rsidP="00B84D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21AEE" w:rsidRDefault="00F21AEE" w:rsidP="00B84D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21AEE" w:rsidRDefault="00F21AEE" w:rsidP="00B84D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21AEE" w:rsidRDefault="00F21AEE" w:rsidP="00B84D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21AEE" w:rsidRDefault="00F21AEE" w:rsidP="00B84D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21AEE" w:rsidRDefault="00F21AEE" w:rsidP="00B84D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21AEE" w:rsidRDefault="00F21AEE" w:rsidP="00B84D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21AEE" w:rsidRDefault="00F21AEE" w:rsidP="00B84D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21AEE" w:rsidRDefault="00F21AEE" w:rsidP="00B84D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21AEE" w:rsidRDefault="00F21AEE" w:rsidP="00B84D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21AEE" w:rsidRDefault="00F21AEE" w:rsidP="00B84D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21AEE" w:rsidRDefault="00F21AEE" w:rsidP="00B84D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21AEE" w:rsidRDefault="00F21AEE" w:rsidP="00B84D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2568C" w:rsidRDefault="00E2568C" w:rsidP="00B84D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2568C" w:rsidRDefault="00E2568C" w:rsidP="00B84D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2568C" w:rsidRDefault="00E2568C" w:rsidP="00B84D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2568C" w:rsidRDefault="00E2568C" w:rsidP="00B84D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2568C" w:rsidRDefault="00E2568C" w:rsidP="00B84D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2568C" w:rsidRDefault="00E2568C" w:rsidP="00B84D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2568C" w:rsidRDefault="00E2568C" w:rsidP="00B84D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2568C" w:rsidRDefault="00E2568C" w:rsidP="00B84D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2568C" w:rsidRDefault="00E2568C" w:rsidP="00B84D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2568C" w:rsidRDefault="00E2568C" w:rsidP="00B84D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2568C" w:rsidRDefault="00E2568C" w:rsidP="00B84D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2568C" w:rsidRDefault="00E2568C" w:rsidP="00B84D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2568C" w:rsidRDefault="00E2568C" w:rsidP="00B84D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2568C" w:rsidRDefault="00E2568C" w:rsidP="00B84D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21AEE" w:rsidRDefault="00F21AEE" w:rsidP="00B84D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21AEE" w:rsidRDefault="00F21AEE" w:rsidP="00B84D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84D38" w:rsidRPr="00F21AEE" w:rsidRDefault="009D7396" w:rsidP="00B84D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21AEE">
        <w:rPr>
          <w:rFonts w:ascii="Times New Roman" w:hAnsi="Times New Roman"/>
          <w:b/>
          <w:sz w:val="28"/>
          <w:szCs w:val="24"/>
        </w:rPr>
        <w:lastRenderedPageBreak/>
        <w:t xml:space="preserve">3. </w:t>
      </w:r>
      <w:r w:rsidR="0069332F" w:rsidRPr="00F21AEE">
        <w:rPr>
          <w:rFonts w:ascii="Times New Roman" w:hAnsi="Times New Roman"/>
          <w:b/>
          <w:sz w:val="28"/>
          <w:szCs w:val="24"/>
        </w:rPr>
        <w:t>Список литературы:</w:t>
      </w:r>
    </w:p>
    <w:p w:rsidR="00F22258" w:rsidRPr="00F3153E" w:rsidRDefault="00F22258" w:rsidP="00F22258">
      <w:pPr>
        <w:pStyle w:val="c0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</w:p>
    <w:p w:rsidR="00F22258" w:rsidRPr="00F3153E" w:rsidRDefault="00F22258" w:rsidP="00F22258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4"/>
          <w:szCs w:val="24"/>
        </w:rPr>
      </w:pPr>
      <w:r w:rsidRPr="00F3153E">
        <w:rPr>
          <w:rFonts w:ascii="Times New Roman" w:hAnsi="Times New Roman"/>
          <w:b/>
          <w:sz w:val="24"/>
          <w:szCs w:val="24"/>
        </w:rPr>
        <w:t>Нормативно-правовая база:</w:t>
      </w:r>
    </w:p>
    <w:p w:rsidR="00004461" w:rsidRPr="00F45F02" w:rsidRDefault="00004461" w:rsidP="00004461">
      <w:pPr>
        <w:pStyle w:val="a7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F45F02">
        <w:rPr>
          <w:rFonts w:ascii="Times New Roman" w:hAnsi="Times New Roman"/>
          <w:sz w:val="24"/>
        </w:rPr>
        <w:t>Федеральный закон от 29.12.2012 № 273-ФЗ «Об образовании в Российской Федерации»;</w:t>
      </w:r>
    </w:p>
    <w:p w:rsidR="00004461" w:rsidRPr="00F45F02" w:rsidRDefault="00004461" w:rsidP="00004461">
      <w:pPr>
        <w:pStyle w:val="a7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F45F02">
        <w:rPr>
          <w:rFonts w:ascii="Times New Roman" w:hAnsi="Times New Roman"/>
          <w:sz w:val="24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004461" w:rsidRPr="00F45F02" w:rsidRDefault="00004461" w:rsidP="00004461">
      <w:pPr>
        <w:pStyle w:val="a7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F45F02">
        <w:rPr>
          <w:rFonts w:ascii="Times New Roman" w:hAnsi="Times New Roman"/>
          <w:sz w:val="24"/>
        </w:rPr>
        <w:t>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04461" w:rsidRPr="00F45F02" w:rsidRDefault="00004461" w:rsidP="00004461">
      <w:pPr>
        <w:pStyle w:val="a7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F45F02">
        <w:rPr>
          <w:rFonts w:ascii="Times New Roman" w:hAnsi="Times New Roman"/>
          <w:sz w:val="24"/>
        </w:rPr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004461" w:rsidRPr="00F45F02" w:rsidRDefault="00004461" w:rsidP="00004461">
      <w:pPr>
        <w:pStyle w:val="a7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F45F02">
        <w:rPr>
          <w:rFonts w:ascii="Times New Roman" w:hAnsi="Times New Roman"/>
          <w:sz w:val="24"/>
        </w:rPr>
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:rsidR="00004461" w:rsidRPr="00F45F02" w:rsidRDefault="00004461" w:rsidP="00004461">
      <w:pPr>
        <w:pStyle w:val="a7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F45F02">
        <w:rPr>
          <w:rFonts w:ascii="Times New Roman" w:hAnsi="Times New Roman"/>
          <w:sz w:val="24"/>
        </w:rPr>
        <w:t xml:space="preserve">Федеральный проект «Успех каждого ребенка» национального проекта «Образование» от 01.10.2018 г.; </w:t>
      </w:r>
    </w:p>
    <w:p w:rsidR="00004461" w:rsidRPr="00F45F02" w:rsidRDefault="00004461" w:rsidP="00004461">
      <w:pPr>
        <w:pStyle w:val="a7"/>
        <w:numPr>
          <w:ilvl w:val="0"/>
          <w:numId w:val="19"/>
        </w:numPr>
        <w:spacing w:after="0" w:line="240" w:lineRule="auto"/>
        <w:ind w:left="717" w:hanging="357"/>
        <w:jc w:val="both"/>
        <w:rPr>
          <w:rFonts w:ascii="Times New Roman" w:hAnsi="Times New Roman"/>
          <w:color w:val="000000"/>
          <w:sz w:val="24"/>
        </w:rPr>
      </w:pPr>
      <w:r w:rsidRPr="00F45F02">
        <w:rPr>
          <w:rFonts w:ascii="Times New Roman" w:hAnsi="Times New Roman"/>
          <w:color w:val="000000"/>
          <w:sz w:val="24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:rsidR="00004461" w:rsidRPr="00F45F02" w:rsidRDefault="00004461" w:rsidP="00004461">
      <w:pPr>
        <w:pStyle w:val="a7"/>
        <w:numPr>
          <w:ilvl w:val="0"/>
          <w:numId w:val="19"/>
        </w:numPr>
        <w:spacing w:after="0" w:line="240" w:lineRule="auto"/>
        <w:ind w:left="717" w:hanging="357"/>
        <w:jc w:val="both"/>
        <w:rPr>
          <w:rFonts w:ascii="Times New Roman" w:hAnsi="Times New Roman"/>
          <w:sz w:val="24"/>
        </w:rPr>
      </w:pPr>
      <w:r w:rsidRPr="00F45F02">
        <w:rPr>
          <w:rFonts w:ascii="Times New Roman" w:hAnsi="Times New Roman"/>
          <w:sz w:val="24"/>
        </w:rPr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:rsidR="00004461" w:rsidRPr="005D21C6" w:rsidRDefault="00004461" w:rsidP="00004461">
      <w:pPr>
        <w:pStyle w:val="a7"/>
        <w:numPr>
          <w:ilvl w:val="0"/>
          <w:numId w:val="32"/>
        </w:numPr>
        <w:spacing w:after="0" w:line="240" w:lineRule="auto"/>
        <w:ind w:left="720" w:hanging="357"/>
        <w:jc w:val="both"/>
        <w:rPr>
          <w:rFonts w:ascii="Times New Roman" w:hAnsi="Times New Roman"/>
          <w:sz w:val="24"/>
        </w:rPr>
      </w:pPr>
      <w:r w:rsidRPr="00F45F02">
        <w:rPr>
          <w:rFonts w:ascii="Times New Roman" w:hAnsi="Times New Roman"/>
          <w:sz w:val="24"/>
        </w:rPr>
        <w:t xml:space="preserve">Устав МБУ «Темп» г. Амурска.  </w:t>
      </w:r>
    </w:p>
    <w:p w:rsidR="00D84F2F" w:rsidRPr="00D84F2F" w:rsidRDefault="00D84F2F" w:rsidP="00D84F2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2258" w:rsidRPr="00F3153E" w:rsidRDefault="00F21AEE" w:rsidP="00F22258">
      <w:pPr>
        <w:tabs>
          <w:tab w:val="left" w:pos="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Литература </w:t>
      </w:r>
      <w:r w:rsidR="00F22258" w:rsidRPr="00F3153E">
        <w:rPr>
          <w:rFonts w:ascii="Times New Roman" w:hAnsi="Times New Roman"/>
          <w:b/>
          <w:bCs/>
          <w:sz w:val="24"/>
          <w:szCs w:val="24"/>
        </w:rPr>
        <w:t xml:space="preserve"> для педагога: </w:t>
      </w:r>
    </w:p>
    <w:p w:rsidR="00F22258" w:rsidRPr="00F3153E" w:rsidRDefault="006078CE" w:rsidP="0000446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774"/>
        <w:jc w:val="both"/>
        <w:rPr>
          <w:rFonts w:ascii="Times New Roman" w:hAnsi="Times New Roman"/>
          <w:sz w:val="24"/>
          <w:szCs w:val="24"/>
        </w:rPr>
      </w:pPr>
      <w:r w:rsidRPr="00F3153E">
        <w:rPr>
          <w:rFonts w:ascii="Times New Roman" w:hAnsi="Times New Roman"/>
          <w:sz w:val="24"/>
          <w:szCs w:val="24"/>
        </w:rPr>
        <w:t>Артюхов А.В. Государственная семейна</w:t>
      </w:r>
      <w:r w:rsidR="0027034C" w:rsidRPr="00F3153E">
        <w:rPr>
          <w:rFonts w:ascii="Times New Roman" w:hAnsi="Times New Roman"/>
          <w:sz w:val="24"/>
          <w:szCs w:val="24"/>
        </w:rPr>
        <w:t>я политика и ее особенности  в Р</w:t>
      </w:r>
      <w:r w:rsidRPr="00F3153E">
        <w:rPr>
          <w:rFonts w:ascii="Times New Roman" w:hAnsi="Times New Roman"/>
          <w:sz w:val="24"/>
          <w:szCs w:val="24"/>
        </w:rPr>
        <w:t>оссии//Социс.-2002.</w:t>
      </w:r>
      <w:r w:rsidR="00004461">
        <w:rPr>
          <w:rFonts w:ascii="Times New Roman" w:hAnsi="Times New Roman"/>
          <w:sz w:val="24"/>
          <w:szCs w:val="24"/>
        </w:rPr>
        <w:t xml:space="preserve"> </w:t>
      </w:r>
    </w:p>
    <w:p w:rsidR="00480135" w:rsidRPr="00F3153E" w:rsidRDefault="0027034C" w:rsidP="0000446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774"/>
        <w:jc w:val="both"/>
        <w:rPr>
          <w:rFonts w:ascii="Times New Roman" w:hAnsi="Times New Roman"/>
          <w:sz w:val="24"/>
          <w:szCs w:val="24"/>
        </w:rPr>
      </w:pPr>
      <w:r w:rsidRPr="00F3153E">
        <w:rPr>
          <w:rFonts w:ascii="Times New Roman" w:hAnsi="Times New Roman"/>
          <w:sz w:val="24"/>
          <w:szCs w:val="24"/>
        </w:rPr>
        <w:t xml:space="preserve">Кон И.С. Психология старшеклассника. </w:t>
      </w:r>
      <w:proofErr w:type="gramStart"/>
      <w:r w:rsidRPr="00F3153E">
        <w:rPr>
          <w:rFonts w:ascii="Times New Roman" w:hAnsi="Times New Roman"/>
          <w:sz w:val="24"/>
          <w:szCs w:val="24"/>
        </w:rPr>
        <w:t>-М</w:t>
      </w:r>
      <w:proofErr w:type="gramEnd"/>
      <w:r w:rsidRPr="00F3153E">
        <w:rPr>
          <w:rFonts w:ascii="Times New Roman" w:hAnsi="Times New Roman"/>
          <w:sz w:val="24"/>
          <w:szCs w:val="24"/>
        </w:rPr>
        <w:t>., 1982</w:t>
      </w:r>
      <w:r w:rsidR="00004461">
        <w:rPr>
          <w:rFonts w:ascii="Times New Roman" w:hAnsi="Times New Roman"/>
          <w:sz w:val="24"/>
          <w:szCs w:val="24"/>
        </w:rPr>
        <w:t>.</w:t>
      </w:r>
    </w:p>
    <w:p w:rsidR="00480135" w:rsidRPr="00F3153E" w:rsidRDefault="00480135" w:rsidP="0000446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774"/>
        <w:jc w:val="both"/>
        <w:rPr>
          <w:rFonts w:ascii="Times New Roman" w:hAnsi="Times New Roman"/>
          <w:sz w:val="24"/>
          <w:szCs w:val="24"/>
        </w:rPr>
      </w:pPr>
      <w:r w:rsidRPr="00F3153E">
        <w:rPr>
          <w:rFonts w:ascii="Times New Roman" w:hAnsi="Times New Roman"/>
          <w:sz w:val="24"/>
          <w:szCs w:val="24"/>
        </w:rPr>
        <w:t>Моя семья – моя защита: справочное пособие для молодой семьи: Комитет по молодежной политике правительства Хабаровского края; Краевой молодежный социальный медико</w:t>
      </w:r>
      <w:r w:rsidR="00D17287">
        <w:rPr>
          <w:rFonts w:ascii="Times New Roman" w:hAnsi="Times New Roman"/>
          <w:sz w:val="24"/>
          <w:szCs w:val="24"/>
        </w:rPr>
        <w:t xml:space="preserve"> - педагогический центр</w:t>
      </w:r>
      <w:proofErr w:type="gramStart"/>
      <w:r w:rsidR="00D17287">
        <w:rPr>
          <w:rFonts w:ascii="Times New Roman" w:hAnsi="Times New Roman"/>
          <w:sz w:val="24"/>
          <w:szCs w:val="24"/>
        </w:rPr>
        <w:t>/А</w:t>
      </w:r>
      <w:proofErr w:type="gramEnd"/>
      <w:r w:rsidR="00D17287">
        <w:rPr>
          <w:rFonts w:ascii="Times New Roman" w:hAnsi="Times New Roman"/>
          <w:sz w:val="24"/>
          <w:szCs w:val="24"/>
        </w:rPr>
        <w:t>вт.-</w:t>
      </w:r>
      <w:r w:rsidRPr="00F3153E">
        <w:rPr>
          <w:rFonts w:ascii="Times New Roman" w:hAnsi="Times New Roman"/>
          <w:sz w:val="24"/>
          <w:szCs w:val="24"/>
        </w:rPr>
        <w:t>сост. И.Таенкова и Н. Незнаева; ред. И. Незнаева. - Хабаровск: Изд. Дом «Дальний Восток», 2004.</w:t>
      </w:r>
    </w:p>
    <w:p w:rsidR="00480135" w:rsidRPr="00F3153E" w:rsidRDefault="00480135" w:rsidP="0000446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774"/>
        <w:jc w:val="both"/>
        <w:rPr>
          <w:rFonts w:ascii="Times New Roman" w:hAnsi="Times New Roman"/>
          <w:sz w:val="24"/>
          <w:szCs w:val="24"/>
        </w:rPr>
      </w:pPr>
      <w:r w:rsidRPr="00F3153E">
        <w:rPr>
          <w:rFonts w:ascii="Times New Roman" w:hAnsi="Times New Roman"/>
          <w:sz w:val="24"/>
          <w:szCs w:val="24"/>
        </w:rPr>
        <w:t xml:space="preserve">Организация семинара-тренинга по планированию семьи для специалистов (учебно-методическое пособие)/ И.О. Таенкова, А.А. </w:t>
      </w:r>
      <w:r w:rsidR="00F21AEE" w:rsidRPr="00F3153E">
        <w:rPr>
          <w:rFonts w:ascii="Times New Roman" w:hAnsi="Times New Roman"/>
          <w:sz w:val="24"/>
          <w:szCs w:val="24"/>
        </w:rPr>
        <w:t>Таенкова</w:t>
      </w:r>
      <w:r w:rsidR="00F21AEE">
        <w:rPr>
          <w:rFonts w:ascii="Times New Roman" w:hAnsi="Times New Roman"/>
          <w:sz w:val="24"/>
          <w:szCs w:val="24"/>
        </w:rPr>
        <w:t xml:space="preserve">. - </w:t>
      </w:r>
      <w:r w:rsidRPr="00F3153E">
        <w:rPr>
          <w:rFonts w:ascii="Times New Roman" w:hAnsi="Times New Roman"/>
          <w:sz w:val="24"/>
          <w:szCs w:val="24"/>
        </w:rPr>
        <w:t>Хабаровск, краевой молодежный  социальный медико-педагогический центр, - 2007.</w:t>
      </w:r>
      <w:r w:rsidR="00004461">
        <w:rPr>
          <w:rFonts w:ascii="Times New Roman" w:hAnsi="Times New Roman"/>
          <w:sz w:val="24"/>
          <w:szCs w:val="24"/>
        </w:rPr>
        <w:t xml:space="preserve">  </w:t>
      </w:r>
    </w:p>
    <w:p w:rsidR="00F22258" w:rsidRPr="00F3153E" w:rsidRDefault="0027034C" w:rsidP="0000446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774"/>
        <w:jc w:val="both"/>
        <w:rPr>
          <w:rFonts w:ascii="Times New Roman" w:hAnsi="Times New Roman"/>
          <w:sz w:val="24"/>
          <w:szCs w:val="24"/>
        </w:rPr>
      </w:pPr>
      <w:r w:rsidRPr="00F3153E">
        <w:rPr>
          <w:rFonts w:ascii="Times New Roman" w:hAnsi="Times New Roman"/>
          <w:sz w:val="24"/>
          <w:szCs w:val="24"/>
        </w:rPr>
        <w:t>Сафина Э.М. «Молодежный центр «Планирование семьи»</w:t>
      </w:r>
      <w:r w:rsidR="0092437D" w:rsidRPr="00F3153E">
        <w:rPr>
          <w:rFonts w:ascii="Times New Roman" w:hAnsi="Times New Roman"/>
          <w:sz w:val="24"/>
          <w:szCs w:val="24"/>
        </w:rPr>
        <w:t xml:space="preserve"> </w:t>
      </w:r>
      <w:r w:rsidRPr="00F3153E">
        <w:rPr>
          <w:rFonts w:ascii="Times New Roman" w:hAnsi="Times New Roman"/>
          <w:sz w:val="24"/>
          <w:szCs w:val="24"/>
        </w:rPr>
        <w:t>как модель организации медицинской, психологической  и педагогической помощи подросткам и молодежи».//Планирование семьи.- 2001</w:t>
      </w:r>
      <w:r w:rsidR="00004461">
        <w:rPr>
          <w:rFonts w:ascii="Times New Roman" w:hAnsi="Times New Roman"/>
          <w:sz w:val="24"/>
          <w:szCs w:val="24"/>
        </w:rPr>
        <w:t xml:space="preserve">. </w:t>
      </w:r>
    </w:p>
    <w:p w:rsidR="000351CE" w:rsidRPr="00F3153E" w:rsidRDefault="000351CE" w:rsidP="0000446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0351CE" w:rsidRPr="00F3153E" w:rsidSect="000A603B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FB5" w:rsidRDefault="00235FB5" w:rsidP="009E1F86">
      <w:pPr>
        <w:spacing w:after="0" w:line="240" w:lineRule="auto"/>
      </w:pPr>
      <w:r>
        <w:separator/>
      </w:r>
    </w:p>
  </w:endnote>
  <w:endnote w:type="continuationSeparator" w:id="0">
    <w:p w:rsidR="00235FB5" w:rsidRDefault="00235FB5" w:rsidP="009E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CF9" w:rsidRDefault="00AB0FEA">
    <w:pPr>
      <w:pStyle w:val="a5"/>
      <w:jc w:val="center"/>
    </w:pPr>
    <w:r>
      <w:fldChar w:fldCharType="begin"/>
    </w:r>
    <w:r w:rsidR="00240CF9">
      <w:instrText>PAGE   \* MERGEFORMAT</w:instrText>
    </w:r>
    <w:r>
      <w:fldChar w:fldCharType="separate"/>
    </w:r>
    <w:r w:rsidR="002E5EA8">
      <w:rPr>
        <w:noProof/>
      </w:rPr>
      <w:t>6</w:t>
    </w:r>
    <w:r>
      <w:fldChar w:fldCharType="end"/>
    </w:r>
  </w:p>
  <w:p w:rsidR="00240CF9" w:rsidRDefault="00240C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FB5" w:rsidRDefault="00235FB5" w:rsidP="009E1F86">
      <w:pPr>
        <w:spacing w:after="0" w:line="240" w:lineRule="auto"/>
      </w:pPr>
      <w:r>
        <w:separator/>
      </w:r>
    </w:p>
  </w:footnote>
  <w:footnote w:type="continuationSeparator" w:id="0">
    <w:p w:rsidR="00235FB5" w:rsidRDefault="00235FB5" w:rsidP="009E1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1F1"/>
    <w:multiLevelType w:val="multilevel"/>
    <w:tmpl w:val="08C85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138F8"/>
    <w:multiLevelType w:val="hybridMultilevel"/>
    <w:tmpl w:val="395AA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607EC"/>
    <w:multiLevelType w:val="hybridMultilevel"/>
    <w:tmpl w:val="395AA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954E7"/>
    <w:multiLevelType w:val="hybridMultilevel"/>
    <w:tmpl w:val="4A088F10"/>
    <w:lvl w:ilvl="0" w:tplc="D1564A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5D0994"/>
    <w:multiLevelType w:val="singleLevel"/>
    <w:tmpl w:val="46045D5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10C5098C"/>
    <w:multiLevelType w:val="hybridMultilevel"/>
    <w:tmpl w:val="07C45754"/>
    <w:lvl w:ilvl="0" w:tplc="9F6EEF70">
      <w:start w:val="1"/>
      <w:numFmt w:val="decimal"/>
      <w:lvlText w:val="%1."/>
      <w:lvlJc w:val="left"/>
      <w:pPr>
        <w:tabs>
          <w:tab w:val="num" w:pos="1440"/>
        </w:tabs>
        <w:ind w:left="1344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17F6C7C"/>
    <w:multiLevelType w:val="multilevel"/>
    <w:tmpl w:val="5BE4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3E41B8"/>
    <w:multiLevelType w:val="multilevel"/>
    <w:tmpl w:val="E492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634E2A"/>
    <w:multiLevelType w:val="hybridMultilevel"/>
    <w:tmpl w:val="C01EE176"/>
    <w:lvl w:ilvl="0" w:tplc="44EA37F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140F75"/>
    <w:multiLevelType w:val="multilevel"/>
    <w:tmpl w:val="4696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B606FB"/>
    <w:multiLevelType w:val="singleLevel"/>
    <w:tmpl w:val="1786F12E"/>
    <w:lvl w:ilvl="0">
      <w:start w:val="10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">
    <w:nsid w:val="20854441"/>
    <w:multiLevelType w:val="hybridMultilevel"/>
    <w:tmpl w:val="82DC952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214A3C54"/>
    <w:multiLevelType w:val="multilevel"/>
    <w:tmpl w:val="512E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394063"/>
    <w:multiLevelType w:val="hybridMultilevel"/>
    <w:tmpl w:val="C47437F4"/>
    <w:lvl w:ilvl="0" w:tplc="4268ECA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E7CD3"/>
    <w:multiLevelType w:val="singleLevel"/>
    <w:tmpl w:val="FE6AB2E8"/>
    <w:lvl w:ilvl="0">
      <w:start w:val="1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5">
    <w:nsid w:val="33B56552"/>
    <w:multiLevelType w:val="multilevel"/>
    <w:tmpl w:val="AC444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B7012E"/>
    <w:multiLevelType w:val="hybridMultilevel"/>
    <w:tmpl w:val="0AE65A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EA5AB3"/>
    <w:multiLevelType w:val="hybridMultilevel"/>
    <w:tmpl w:val="AD285A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781BD0"/>
    <w:multiLevelType w:val="hybridMultilevel"/>
    <w:tmpl w:val="6666C628"/>
    <w:lvl w:ilvl="0" w:tplc="9F6EEF70">
      <w:start w:val="1"/>
      <w:numFmt w:val="decimal"/>
      <w:lvlText w:val="%1."/>
      <w:lvlJc w:val="left"/>
      <w:pPr>
        <w:tabs>
          <w:tab w:val="num" w:pos="1440"/>
        </w:tabs>
        <w:ind w:left="1344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4DB40FB"/>
    <w:multiLevelType w:val="multilevel"/>
    <w:tmpl w:val="362A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E34768"/>
    <w:multiLevelType w:val="multilevel"/>
    <w:tmpl w:val="301A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017436"/>
    <w:multiLevelType w:val="multilevel"/>
    <w:tmpl w:val="F656C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9C3430"/>
    <w:multiLevelType w:val="hybridMultilevel"/>
    <w:tmpl w:val="693A7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36F4E"/>
    <w:multiLevelType w:val="hybridMultilevel"/>
    <w:tmpl w:val="953CCE44"/>
    <w:lvl w:ilvl="0" w:tplc="0382D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CA42C2"/>
    <w:multiLevelType w:val="hybridMultilevel"/>
    <w:tmpl w:val="3AF0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B7B17"/>
    <w:multiLevelType w:val="hybridMultilevel"/>
    <w:tmpl w:val="3056AEDA"/>
    <w:lvl w:ilvl="0" w:tplc="C44C20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954215F"/>
    <w:multiLevelType w:val="hybridMultilevel"/>
    <w:tmpl w:val="05FCD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A10C2"/>
    <w:multiLevelType w:val="hybridMultilevel"/>
    <w:tmpl w:val="260AB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0A077F"/>
    <w:multiLevelType w:val="hybridMultilevel"/>
    <w:tmpl w:val="AE906508"/>
    <w:lvl w:ilvl="0" w:tplc="EF342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580EDD"/>
    <w:multiLevelType w:val="multilevel"/>
    <w:tmpl w:val="AD76F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8817A1"/>
    <w:multiLevelType w:val="hybridMultilevel"/>
    <w:tmpl w:val="2698D71E"/>
    <w:lvl w:ilvl="0" w:tplc="8608615E">
      <w:start w:val="1"/>
      <w:numFmt w:val="bullet"/>
      <w:lvlText w:val=""/>
      <w:lvlJc w:val="left"/>
      <w:pPr>
        <w:tabs>
          <w:tab w:val="num" w:pos="720"/>
        </w:tabs>
        <w:ind w:left="709" w:hanging="709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4"/>
  </w:num>
  <w:num w:numId="4">
    <w:abstractNumId w:val="10"/>
  </w:num>
  <w:num w:numId="5">
    <w:abstractNumId w:val="14"/>
  </w:num>
  <w:num w:numId="6">
    <w:abstractNumId w:val="18"/>
  </w:num>
  <w:num w:numId="7">
    <w:abstractNumId w:val="5"/>
  </w:num>
  <w:num w:numId="8">
    <w:abstractNumId w:val="20"/>
  </w:num>
  <w:num w:numId="9">
    <w:abstractNumId w:val="19"/>
  </w:num>
  <w:num w:numId="10">
    <w:abstractNumId w:val="1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6"/>
  </w:num>
  <w:num w:numId="18">
    <w:abstractNumId w:val="16"/>
  </w:num>
  <w:num w:numId="19">
    <w:abstractNumId w:val="23"/>
  </w:num>
  <w:num w:numId="20">
    <w:abstractNumId w:val="15"/>
  </w:num>
  <w:num w:numId="21">
    <w:abstractNumId w:val="9"/>
  </w:num>
  <w:num w:numId="22">
    <w:abstractNumId w:val="11"/>
  </w:num>
  <w:num w:numId="23">
    <w:abstractNumId w:val="30"/>
  </w:num>
  <w:num w:numId="24">
    <w:abstractNumId w:val="8"/>
  </w:num>
  <w:num w:numId="25">
    <w:abstractNumId w:val="2"/>
  </w:num>
  <w:num w:numId="26">
    <w:abstractNumId w:val="17"/>
  </w:num>
  <w:num w:numId="27">
    <w:abstractNumId w:val="22"/>
  </w:num>
  <w:num w:numId="28">
    <w:abstractNumId w:val="28"/>
  </w:num>
  <w:num w:numId="29">
    <w:abstractNumId w:val="27"/>
  </w:num>
  <w:num w:numId="30">
    <w:abstractNumId w:val="1"/>
  </w:num>
  <w:num w:numId="31">
    <w:abstractNumId w:val="13"/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B0B"/>
    <w:rsid w:val="00004461"/>
    <w:rsid w:val="00013956"/>
    <w:rsid w:val="000201C8"/>
    <w:rsid w:val="00025387"/>
    <w:rsid w:val="000351CE"/>
    <w:rsid w:val="0007622F"/>
    <w:rsid w:val="000A603B"/>
    <w:rsid w:val="000B3870"/>
    <w:rsid w:val="000D010B"/>
    <w:rsid w:val="000D3BE2"/>
    <w:rsid w:val="000D716C"/>
    <w:rsid w:val="00110DD1"/>
    <w:rsid w:val="00111A0A"/>
    <w:rsid w:val="0011540B"/>
    <w:rsid w:val="00137986"/>
    <w:rsid w:val="001400A9"/>
    <w:rsid w:val="0014425A"/>
    <w:rsid w:val="001520E8"/>
    <w:rsid w:val="00164AB0"/>
    <w:rsid w:val="00173F12"/>
    <w:rsid w:val="0019213D"/>
    <w:rsid w:val="00197CF1"/>
    <w:rsid w:val="001A548E"/>
    <w:rsid w:val="001C1C56"/>
    <w:rsid w:val="001C2CE5"/>
    <w:rsid w:val="001D1225"/>
    <w:rsid w:val="001D6670"/>
    <w:rsid w:val="001E0667"/>
    <w:rsid w:val="001F6479"/>
    <w:rsid w:val="001F7C27"/>
    <w:rsid w:val="00212494"/>
    <w:rsid w:val="00212A7F"/>
    <w:rsid w:val="00213CEC"/>
    <w:rsid w:val="00235FB5"/>
    <w:rsid w:val="00240CF9"/>
    <w:rsid w:val="0025526A"/>
    <w:rsid w:val="00257683"/>
    <w:rsid w:val="0026192C"/>
    <w:rsid w:val="0027034C"/>
    <w:rsid w:val="002718FB"/>
    <w:rsid w:val="002844CA"/>
    <w:rsid w:val="002850F6"/>
    <w:rsid w:val="00294B20"/>
    <w:rsid w:val="002A33A7"/>
    <w:rsid w:val="002A400D"/>
    <w:rsid w:val="002A4A00"/>
    <w:rsid w:val="002B42EE"/>
    <w:rsid w:val="002D01E7"/>
    <w:rsid w:val="002D62C8"/>
    <w:rsid w:val="002E5EA8"/>
    <w:rsid w:val="002F17AD"/>
    <w:rsid w:val="002F3F8C"/>
    <w:rsid w:val="003008E6"/>
    <w:rsid w:val="00321E42"/>
    <w:rsid w:val="003305F3"/>
    <w:rsid w:val="00343CBA"/>
    <w:rsid w:val="00350C38"/>
    <w:rsid w:val="0035499F"/>
    <w:rsid w:val="00355FFA"/>
    <w:rsid w:val="00366DF3"/>
    <w:rsid w:val="00370408"/>
    <w:rsid w:val="0038567D"/>
    <w:rsid w:val="003A784C"/>
    <w:rsid w:val="003C0572"/>
    <w:rsid w:val="003C3F13"/>
    <w:rsid w:val="003D3610"/>
    <w:rsid w:val="003F4D0B"/>
    <w:rsid w:val="00403F95"/>
    <w:rsid w:val="00407CC3"/>
    <w:rsid w:val="0041660A"/>
    <w:rsid w:val="00420087"/>
    <w:rsid w:val="00435DFC"/>
    <w:rsid w:val="00445E1B"/>
    <w:rsid w:val="004579B2"/>
    <w:rsid w:val="00472BDD"/>
    <w:rsid w:val="0047345E"/>
    <w:rsid w:val="00473A26"/>
    <w:rsid w:val="00480135"/>
    <w:rsid w:val="00480457"/>
    <w:rsid w:val="0048711E"/>
    <w:rsid w:val="00492C2C"/>
    <w:rsid w:val="0049544E"/>
    <w:rsid w:val="004B6598"/>
    <w:rsid w:val="004B6F2A"/>
    <w:rsid w:val="004C4A07"/>
    <w:rsid w:val="004E79CF"/>
    <w:rsid w:val="004F0134"/>
    <w:rsid w:val="004F7CBA"/>
    <w:rsid w:val="0051339F"/>
    <w:rsid w:val="0052154F"/>
    <w:rsid w:val="0052741C"/>
    <w:rsid w:val="0053610B"/>
    <w:rsid w:val="00540C17"/>
    <w:rsid w:val="00544EDE"/>
    <w:rsid w:val="00575173"/>
    <w:rsid w:val="00581F2E"/>
    <w:rsid w:val="005A6557"/>
    <w:rsid w:val="005B0DD3"/>
    <w:rsid w:val="005B120B"/>
    <w:rsid w:val="005B3A26"/>
    <w:rsid w:val="005B5156"/>
    <w:rsid w:val="005E0793"/>
    <w:rsid w:val="00606769"/>
    <w:rsid w:val="006078CE"/>
    <w:rsid w:val="00620149"/>
    <w:rsid w:val="00621A27"/>
    <w:rsid w:val="00641D8E"/>
    <w:rsid w:val="00646809"/>
    <w:rsid w:val="00673BA6"/>
    <w:rsid w:val="0069332F"/>
    <w:rsid w:val="006A4B64"/>
    <w:rsid w:val="006B2FFC"/>
    <w:rsid w:val="006B34AA"/>
    <w:rsid w:val="006C0993"/>
    <w:rsid w:val="006C5B9D"/>
    <w:rsid w:val="006D1751"/>
    <w:rsid w:val="006D36B5"/>
    <w:rsid w:val="007108FD"/>
    <w:rsid w:val="00720B75"/>
    <w:rsid w:val="00763944"/>
    <w:rsid w:val="00783E56"/>
    <w:rsid w:val="00790580"/>
    <w:rsid w:val="007926D1"/>
    <w:rsid w:val="00797B2D"/>
    <w:rsid w:val="007E0732"/>
    <w:rsid w:val="007F661F"/>
    <w:rsid w:val="007F7CFB"/>
    <w:rsid w:val="00805CD0"/>
    <w:rsid w:val="008521C9"/>
    <w:rsid w:val="00887993"/>
    <w:rsid w:val="008A52A5"/>
    <w:rsid w:val="008D1572"/>
    <w:rsid w:val="008E1F63"/>
    <w:rsid w:val="008E33CD"/>
    <w:rsid w:val="008F02E9"/>
    <w:rsid w:val="008F60C2"/>
    <w:rsid w:val="008F6F70"/>
    <w:rsid w:val="00921529"/>
    <w:rsid w:val="0092437D"/>
    <w:rsid w:val="00927B7C"/>
    <w:rsid w:val="0093047B"/>
    <w:rsid w:val="00934791"/>
    <w:rsid w:val="00951552"/>
    <w:rsid w:val="00995E9B"/>
    <w:rsid w:val="009A1191"/>
    <w:rsid w:val="009A5D59"/>
    <w:rsid w:val="009B762D"/>
    <w:rsid w:val="009C025C"/>
    <w:rsid w:val="009C3DE6"/>
    <w:rsid w:val="009C710D"/>
    <w:rsid w:val="009C7DF6"/>
    <w:rsid w:val="009D7396"/>
    <w:rsid w:val="009E1F86"/>
    <w:rsid w:val="009E71A1"/>
    <w:rsid w:val="00A223CC"/>
    <w:rsid w:val="00A270CA"/>
    <w:rsid w:val="00A344E3"/>
    <w:rsid w:val="00A4204B"/>
    <w:rsid w:val="00A47F41"/>
    <w:rsid w:val="00A80351"/>
    <w:rsid w:val="00A856BC"/>
    <w:rsid w:val="00A9305A"/>
    <w:rsid w:val="00A9608F"/>
    <w:rsid w:val="00AB0FEA"/>
    <w:rsid w:val="00AC303F"/>
    <w:rsid w:val="00AE2742"/>
    <w:rsid w:val="00B12A01"/>
    <w:rsid w:val="00B412D8"/>
    <w:rsid w:val="00B455BF"/>
    <w:rsid w:val="00B51CDD"/>
    <w:rsid w:val="00B546B1"/>
    <w:rsid w:val="00B576FE"/>
    <w:rsid w:val="00B820E2"/>
    <w:rsid w:val="00B82D30"/>
    <w:rsid w:val="00B84D38"/>
    <w:rsid w:val="00B93B62"/>
    <w:rsid w:val="00BA4D8D"/>
    <w:rsid w:val="00BB3B44"/>
    <w:rsid w:val="00BD46C0"/>
    <w:rsid w:val="00BF319B"/>
    <w:rsid w:val="00C00B0B"/>
    <w:rsid w:val="00C27401"/>
    <w:rsid w:val="00C64220"/>
    <w:rsid w:val="00C86748"/>
    <w:rsid w:val="00C87605"/>
    <w:rsid w:val="00C94560"/>
    <w:rsid w:val="00CB13B8"/>
    <w:rsid w:val="00CC6E5F"/>
    <w:rsid w:val="00D126E5"/>
    <w:rsid w:val="00D17287"/>
    <w:rsid w:val="00D34EC5"/>
    <w:rsid w:val="00D47BC7"/>
    <w:rsid w:val="00D57243"/>
    <w:rsid w:val="00D733D5"/>
    <w:rsid w:val="00D82E03"/>
    <w:rsid w:val="00D84F2F"/>
    <w:rsid w:val="00DC6AEF"/>
    <w:rsid w:val="00DD35AA"/>
    <w:rsid w:val="00DD7A35"/>
    <w:rsid w:val="00DE42DC"/>
    <w:rsid w:val="00DF5C09"/>
    <w:rsid w:val="00E0632B"/>
    <w:rsid w:val="00E2568C"/>
    <w:rsid w:val="00E47AE3"/>
    <w:rsid w:val="00E57AF7"/>
    <w:rsid w:val="00E679A7"/>
    <w:rsid w:val="00E67CB3"/>
    <w:rsid w:val="00EA0242"/>
    <w:rsid w:val="00EB23A5"/>
    <w:rsid w:val="00EE5A68"/>
    <w:rsid w:val="00F11339"/>
    <w:rsid w:val="00F1497F"/>
    <w:rsid w:val="00F214AB"/>
    <w:rsid w:val="00F21AEE"/>
    <w:rsid w:val="00F22258"/>
    <w:rsid w:val="00F233CF"/>
    <w:rsid w:val="00F2480D"/>
    <w:rsid w:val="00F3153E"/>
    <w:rsid w:val="00F50DD6"/>
    <w:rsid w:val="00F61205"/>
    <w:rsid w:val="00F66136"/>
    <w:rsid w:val="00F77E2F"/>
    <w:rsid w:val="00F85BE2"/>
    <w:rsid w:val="00F913F8"/>
    <w:rsid w:val="00F91928"/>
    <w:rsid w:val="00FB1114"/>
    <w:rsid w:val="00FC78B2"/>
    <w:rsid w:val="00FE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06769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06769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3">
    <w:name w:val="header"/>
    <w:basedOn w:val="a"/>
    <w:link w:val="a4"/>
    <w:unhideWhenUsed/>
    <w:rsid w:val="009E1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1F86"/>
  </w:style>
  <w:style w:type="paragraph" w:styleId="a5">
    <w:name w:val="footer"/>
    <w:basedOn w:val="a"/>
    <w:link w:val="a6"/>
    <w:unhideWhenUsed/>
    <w:rsid w:val="009E1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1F86"/>
  </w:style>
  <w:style w:type="paragraph" w:styleId="a7">
    <w:name w:val="List Paragraph"/>
    <w:basedOn w:val="a"/>
    <w:uiPriority w:val="34"/>
    <w:qFormat/>
    <w:rsid w:val="006A4B64"/>
    <w:pPr>
      <w:ind w:left="720"/>
      <w:contextualSpacing/>
    </w:pPr>
  </w:style>
  <w:style w:type="table" w:styleId="a8">
    <w:name w:val="Table Grid"/>
    <w:basedOn w:val="a1"/>
    <w:uiPriority w:val="59"/>
    <w:rsid w:val="00A344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285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articletext">
    <w:name w:val="article_text"/>
    <w:basedOn w:val="a0"/>
    <w:rsid w:val="002850F6"/>
  </w:style>
  <w:style w:type="character" w:styleId="aa">
    <w:name w:val="Emphasis"/>
    <w:uiPriority w:val="20"/>
    <w:qFormat/>
    <w:rsid w:val="002850F6"/>
    <w:rPr>
      <w:i/>
      <w:iCs/>
    </w:rPr>
  </w:style>
  <w:style w:type="character" w:styleId="ab">
    <w:name w:val="Strong"/>
    <w:qFormat/>
    <w:rsid w:val="002850F6"/>
    <w:rPr>
      <w:b/>
      <w:bCs/>
    </w:rPr>
  </w:style>
  <w:style w:type="paragraph" w:styleId="ac">
    <w:name w:val="No Spacing"/>
    <w:uiPriority w:val="1"/>
    <w:qFormat/>
    <w:rsid w:val="00350C38"/>
    <w:rPr>
      <w:rFonts w:eastAsia="Times New Roman" w:cs="Calibri"/>
      <w:color w:val="000000"/>
      <w:kern w:val="28"/>
    </w:rPr>
  </w:style>
  <w:style w:type="character" w:customStyle="1" w:styleId="butback1">
    <w:name w:val="butback1"/>
    <w:rsid w:val="00F2480D"/>
    <w:rPr>
      <w:color w:val="666666"/>
    </w:rPr>
  </w:style>
  <w:style w:type="character" w:customStyle="1" w:styleId="submenu-table">
    <w:name w:val="submenu-table"/>
    <w:rsid w:val="00F2480D"/>
  </w:style>
  <w:style w:type="character" w:styleId="ad">
    <w:name w:val="Hyperlink"/>
    <w:unhideWhenUsed/>
    <w:rsid w:val="0007622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C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6C5B9D"/>
    <w:rPr>
      <w:rFonts w:ascii="Tahoma" w:hAnsi="Tahoma" w:cs="Tahoma"/>
      <w:sz w:val="16"/>
      <w:szCs w:val="16"/>
      <w:lang w:eastAsia="en-US"/>
    </w:rPr>
  </w:style>
  <w:style w:type="character" w:styleId="af0">
    <w:name w:val="page number"/>
    <w:rsid w:val="00F22258"/>
  </w:style>
  <w:style w:type="paragraph" w:customStyle="1" w:styleId="Pa1">
    <w:name w:val="Pa1"/>
    <w:basedOn w:val="a"/>
    <w:next w:val="a"/>
    <w:rsid w:val="00F22258"/>
    <w:pPr>
      <w:autoSpaceDE w:val="0"/>
      <w:autoSpaceDN w:val="0"/>
      <w:adjustRightInd w:val="0"/>
      <w:spacing w:after="0" w:line="241" w:lineRule="atLeast"/>
    </w:pPr>
    <w:rPr>
      <w:rFonts w:eastAsia="Times New Roman"/>
      <w:sz w:val="24"/>
      <w:szCs w:val="24"/>
      <w:lang w:eastAsia="ru-RU"/>
    </w:rPr>
  </w:style>
  <w:style w:type="paragraph" w:customStyle="1" w:styleId="c0">
    <w:name w:val="c0"/>
    <w:basedOn w:val="a"/>
    <w:rsid w:val="00F222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06769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/>
      <w:b/>
      <w:bCs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06769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3">
    <w:name w:val="header"/>
    <w:basedOn w:val="a"/>
    <w:link w:val="a4"/>
    <w:unhideWhenUsed/>
    <w:rsid w:val="009E1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1F86"/>
  </w:style>
  <w:style w:type="paragraph" w:styleId="a5">
    <w:name w:val="footer"/>
    <w:basedOn w:val="a"/>
    <w:link w:val="a6"/>
    <w:unhideWhenUsed/>
    <w:rsid w:val="009E1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1F86"/>
  </w:style>
  <w:style w:type="paragraph" w:styleId="a7">
    <w:name w:val="List Paragraph"/>
    <w:basedOn w:val="a"/>
    <w:uiPriority w:val="34"/>
    <w:qFormat/>
    <w:rsid w:val="006A4B64"/>
    <w:pPr>
      <w:ind w:left="720"/>
      <w:contextualSpacing/>
    </w:pPr>
  </w:style>
  <w:style w:type="table" w:styleId="a8">
    <w:name w:val="Table Grid"/>
    <w:basedOn w:val="a1"/>
    <w:uiPriority w:val="59"/>
    <w:rsid w:val="00A344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285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articletext">
    <w:name w:val="article_text"/>
    <w:basedOn w:val="a0"/>
    <w:rsid w:val="002850F6"/>
  </w:style>
  <w:style w:type="character" w:styleId="aa">
    <w:name w:val="Emphasis"/>
    <w:uiPriority w:val="20"/>
    <w:qFormat/>
    <w:rsid w:val="002850F6"/>
    <w:rPr>
      <w:i/>
      <w:iCs/>
    </w:rPr>
  </w:style>
  <w:style w:type="character" w:styleId="ab">
    <w:name w:val="Strong"/>
    <w:qFormat/>
    <w:rsid w:val="002850F6"/>
    <w:rPr>
      <w:b/>
      <w:bCs/>
    </w:rPr>
  </w:style>
  <w:style w:type="paragraph" w:styleId="ac">
    <w:name w:val="No Spacing"/>
    <w:uiPriority w:val="1"/>
    <w:qFormat/>
    <w:rsid w:val="00350C38"/>
    <w:rPr>
      <w:rFonts w:eastAsia="Times New Roman" w:cs="Calibri"/>
      <w:color w:val="000000"/>
      <w:kern w:val="28"/>
    </w:rPr>
  </w:style>
  <w:style w:type="character" w:customStyle="1" w:styleId="butback1">
    <w:name w:val="butback1"/>
    <w:rsid w:val="00F2480D"/>
    <w:rPr>
      <w:color w:val="666666"/>
    </w:rPr>
  </w:style>
  <w:style w:type="character" w:customStyle="1" w:styleId="submenu-table">
    <w:name w:val="submenu-table"/>
    <w:rsid w:val="00F2480D"/>
  </w:style>
  <w:style w:type="character" w:styleId="ad">
    <w:name w:val="Hyperlink"/>
    <w:unhideWhenUsed/>
    <w:rsid w:val="0007622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C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6C5B9D"/>
    <w:rPr>
      <w:rFonts w:ascii="Tahoma" w:hAnsi="Tahoma" w:cs="Tahoma"/>
      <w:sz w:val="16"/>
      <w:szCs w:val="16"/>
      <w:lang w:eastAsia="en-US"/>
    </w:rPr>
  </w:style>
  <w:style w:type="character" w:styleId="af0">
    <w:name w:val="page number"/>
    <w:rsid w:val="00F22258"/>
  </w:style>
  <w:style w:type="paragraph" w:customStyle="1" w:styleId="Pa1">
    <w:name w:val="Pa1"/>
    <w:basedOn w:val="a"/>
    <w:next w:val="a"/>
    <w:rsid w:val="00F22258"/>
    <w:pPr>
      <w:autoSpaceDE w:val="0"/>
      <w:autoSpaceDN w:val="0"/>
      <w:adjustRightInd w:val="0"/>
      <w:spacing w:after="0" w:line="241" w:lineRule="atLeast"/>
    </w:pPr>
    <w:rPr>
      <w:rFonts w:eastAsia="Times New Roman"/>
      <w:sz w:val="24"/>
      <w:szCs w:val="24"/>
      <w:lang w:eastAsia="ru-RU"/>
    </w:rPr>
  </w:style>
  <w:style w:type="paragraph" w:customStyle="1" w:styleId="c0">
    <w:name w:val="c0"/>
    <w:basedOn w:val="a"/>
    <w:rsid w:val="00F222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5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76;&#1086;&#1082;&#1091;&#1084;&#1077;&#1085;&#1090;&#1099;%2022-23\&#1055;&#1088;&#1086;&#1075;&#1088;&#1072;&#1084;&#1084;&#1072;%20&#1040;&#1085;&#1080;&#1084;&#1072;&#1089;&#1090;&#1077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565EB-CA27-4CC6-8413-8D4BB4FB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 Анимастер</Template>
  <TotalTime>1164</TotalTime>
  <Pages>1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14410</CharactersWithSpaces>
  <SharedDoc>false</SharedDoc>
  <HLinks>
    <vt:vector size="60" baseType="variant">
      <vt:variant>
        <vt:i4>4980819</vt:i4>
      </vt:variant>
      <vt:variant>
        <vt:i4>27</vt:i4>
      </vt:variant>
      <vt:variant>
        <vt:i4>0</vt:i4>
      </vt:variant>
      <vt:variant>
        <vt:i4>5</vt:i4>
      </vt:variant>
      <vt:variant>
        <vt:lpwstr>http://www.drawmanga/</vt:lpwstr>
      </vt:variant>
      <vt:variant>
        <vt:lpwstr/>
      </vt:variant>
      <vt:variant>
        <vt:i4>5308484</vt:i4>
      </vt:variant>
      <vt:variant>
        <vt:i4>24</vt:i4>
      </vt:variant>
      <vt:variant>
        <vt:i4>0</vt:i4>
      </vt:variant>
      <vt:variant>
        <vt:i4>5</vt:i4>
      </vt:variant>
      <vt:variant>
        <vt:lpwstr>http://myltyashki.com/multiphoto.html</vt:lpwstr>
      </vt:variant>
      <vt:variant>
        <vt:lpwstr/>
      </vt:variant>
      <vt:variant>
        <vt:i4>7340064</vt:i4>
      </vt:variant>
      <vt:variant>
        <vt:i4>21</vt:i4>
      </vt:variant>
      <vt:variant>
        <vt:i4>0</vt:i4>
      </vt:variant>
      <vt:variant>
        <vt:i4>5</vt:i4>
      </vt:variant>
      <vt:variant>
        <vt:lpwstr>http://www.kinocafe.ru/</vt:lpwstr>
      </vt:variant>
      <vt:variant>
        <vt:lpwstr/>
      </vt:variant>
      <vt:variant>
        <vt:i4>7077928</vt:i4>
      </vt:variant>
      <vt:variant>
        <vt:i4>18</vt:i4>
      </vt:variant>
      <vt:variant>
        <vt:i4>0</vt:i4>
      </vt:variant>
      <vt:variant>
        <vt:i4>5</vt:i4>
      </vt:variant>
      <vt:variant>
        <vt:lpwstr>http://www.kinotime.ru/</vt:lpwstr>
      </vt:variant>
      <vt:variant>
        <vt:lpwstr/>
      </vt:variant>
      <vt:variant>
        <vt:i4>524317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6488127</vt:i4>
      </vt:variant>
      <vt:variant>
        <vt:i4>12</vt:i4>
      </vt:variant>
      <vt:variant>
        <vt:i4>0</vt:i4>
      </vt:variant>
      <vt:variant>
        <vt:i4>5</vt:i4>
      </vt:variant>
      <vt:variant>
        <vt:lpwstr>http://www.profotovideo.ru/</vt:lpwstr>
      </vt:variant>
      <vt:variant>
        <vt:lpwstr/>
      </vt:variant>
      <vt:variant>
        <vt:i4>1441875</vt:i4>
      </vt:variant>
      <vt:variant>
        <vt:i4>9</vt:i4>
      </vt:variant>
      <vt:variant>
        <vt:i4>0</vt:i4>
      </vt:variant>
      <vt:variant>
        <vt:i4>5</vt:i4>
      </vt:variant>
      <vt:variant>
        <vt:lpwstr>http://forum.screenwriter.ru/</vt:lpwstr>
      </vt:variant>
      <vt:variant>
        <vt:lpwstr/>
      </vt:variant>
      <vt:variant>
        <vt:i4>655376</vt:i4>
      </vt:variant>
      <vt:variant>
        <vt:i4>6</vt:i4>
      </vt:variant>
      <vt:variant>
        <vt:i4>0</vt:i4>
      </vt:variant>
      <vt:variant>
        <vt:i4>5</vt:i4>
      </vt:variant>
      <vt:variant>
        <vt:lpwstr>http://www.diary.ru/</vt:lpwstr>
      </vt:variant>
      <vt:variant>
        <vt:lpwstr/>
      </vt:variant>
      <vt:variant>
        <vt:i4>4849755</vt:i4>
      </vt:variant>
      <vt:variant>
        <vt:i4>3</vt:i4>
      </vt:variant>
      <vt:variant>
        <vt:i4>0</vt:i4>
      </vt:variant>
      <vt:variant>
        <vt:i4>5</vt:i4>
      </vt:variant>
      <vt:variant>
        <vt:lpwstr>http://wmm5.narod.ru/</vt:lpwstr>
      </vt:variant>
      <vt:variant>
        <vt:lpwstr/>
      </vt:variant>
      <vt:variant>
        <vt:i4>4980819</vt:i4>
      </vt:variant>
      <vt:variant>
        <vt:i4>0</vt:i4>
      </vt:variant>
      <vt:variant>
        <vt:i4>0</vt:i4>
      </vt:variant>
      <vt:variant>
        <vt:i4>5</vt:i4>
      </vt:variant>
      <vt:variant>
        <vt:lpwstr>http://www.drawmanga/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PODIUM</dc:creator>
  <cp:lastModifiedBy>TEMP</cp:lastModifiedBy>
  <cp:revision>28</cp:revision>
  <cp:lastPrinted>2024-09-13T00:24:00Z</cp:lastPrinted>
  <dcterms:created xsi:type="dcterms:W3CDTF">2022-10-30T05:18:00Z</dcterms:created>
  <dcterms:modified xsi:type="dcterms:W3CDTF">2024-11-13T23:30:00Z</dcterms:modified>
</cp:coreProperties>
</file>